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26A0" w:rsidP="009A6C9D" w:rsidRDefault="00B66584" w14:paraId="2533E77F" w14:textId="4A340C42">
      <w:pPr>
        <w:ind w:left="1440" w:firstLine="720"/>
        <w:rPr>
          <w:rFonts w:ascii="Arial" w:hAnsi="Arial" w:cs="Arial"/>
          <w:b/>
          <w:sz w:val="26"/>
          <w:szCs w:val="22"/>
        </w:rPr>
      </w:pPr>
      <w:r>
        <w:rPr>
          <w:rFonts w:ascii="Arial" w:hAnsi="Arial" w:cs="Arial"/>
          <w:b/>
          <w:sz w:val="26"/>
          <w:szCs w:val="22"/>
        </w:rPr>
        <w:t>Community Pharmacy</w:t>
      </w:r>
      <w:r w:rsidR="00AC2A05">
        <w:rPr>
          <w:rFonts w:ascii="Arial" w:hAnsi="Arial" w:cs="Arial"/>
          <w:b/>
          <w:sz w:val="26"/>
          <w:szCs w:val="22"/>
        </w:rPr>
        <w:t xml:space="preserve"> </w:t>
      </w:r>
      <w:r w:rsidR="00CD4661">
        <w:rPr>
          <w:rFonts w:ascii="Arial" w:hAnsi="Arial" w:cs="Arial"/>
          <w:b/>
          <w:sz w:val="26"/>
          <w:szCs w:val="22"/>
        </w:rPr>
        <w:t>Change Notification</w:t>
      </w:r>
      <w:r w:rsidR="004938E5">
        <w:rPr>
          <w:rFonts w:ascii="Arial" w:hAnsi="Arial" w:cs="Arial"/>
          <w:b/>
          <w:sz w:val="26"/>
          <w:szCs w:val="22"/>
        </w:rPr>
        <w:t xml:space="preserve"> Form</w:t>
      </w:r>
    </w:p>
    <w:p w:rsidR="00A77BF7" w:rsidP="00CD4661" w:rsidRDefault="00A77BF7" w14:paraId="0A37501D" w14:textId="4777E9A2">
      <w:pPr>
        <w:rPr>
          <w:rFonts w:ascii="Arial" w:hAnsi="Arial" w:cs="Arial"/>
          <w:b/>
          <w:sz w:val="26"/>
          <w:szCs w:val="22"/>
        </w:rPr>
      </w:pPr>
    </w:p>
    <w:p w:rsidRPr="007A03CF" w:rsidR="00521F8C" w:rsidRDefault="00521F8C" w14:paraId="5DAB6C7B" w14:textId="77777777">
      <w:pPr>
        <w:rPr>
          <w:rFonts w:ascii="Arial" w:hAnsi="Arial" w:cs="Arial"/>
          <w:szCs w:val="22"/>
        </w:rPr>
      </w:pPr>
    </w:p>
    <w:tbl>
      <w:tblPr>
        <w:tblW w:w="9021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343"/>
        <w:gridCol w:w="4678"/>
      </w:tblGrid>
      <w:tr w:rsidRPr="007A03CF" w:rsidR="00521F8C" w:rsidTr="00FB2FBB" w14:paraId="25A31754" w14:textId="77777777">
        <w:tc>
          <w:tcPr>
            <w:tcW w:w="4343" w:type="dxa"/>
          </w:tcPr>
          <w:p w:rsidRPr="00937601" w:rsidR="00521F8C" w:rsidRDefault="003443B6" w14:paraId="7779BDC8" w14:textId="0560AD76">
            <w:pPr>
              <w:rPr>
                <w:rFonts w:ascii="Arial" w:hAnsi="Arial" w:cs="Arial"/>
                <w:b/>
                <w:sz w:val="20"/>
              </w:rPr>
            </w:pPr>
            <w:r w:rsidRPr="00937601">
              <w:rPr>
                <w:rFonts w:ascii="Arial" w:hAnsi="Arial" w:cs="Arial"/>
                <w:b/>
                <w:sz w:val="20"/>
              </w:rPr>
              <w:t xml:space="preserve">Name of </w:t>
            </w:r>
            <w:r w:rsidR="00CD4661">
              <w:rPr>
                <w:rFonts w:ascii="Arial" w:hAnsi="Arial" w:cs="Arial"/>
                <w:b/>
                <w:sz w:val="20"/>
              </w:rPr>
              <w:t>P</w:t>
            </w:r>
            <w:r w:rsidR="00D31F10">
              <w:rPr>
                <w:rFonts w:ascii="Arial" w:hAnsi="Arial" w:cs="Arial"/>
                <w:b/>
                <w:sz w:val="20"/>
              </w:rPr>
              <w:t>harmacy</w:t>
            </w:r>
            <w:r w:rsidRPr="00937601" w:rsidR="003A7B2D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Pr="00937601" w:rsidR="0091383D" w:rsidRDefault="0091383D" w14:paraId="02EB378F" w14:textId="77777777">
            <w:pPr>
              <w:rPr>
                <w:rFonts w:ascii="Arial" w:hAnsi="Arial" w:cs="Arial"/>
                <w:b/>
                <w:sz w:val="20"/>
              </w:rPr>
            </w:pPr>
          </w:p>
          <w:p w:rsidRPr="00937601" w:rsidR="003443B6" w:rsidP="00CD2A83" w:rsidRDefault="003443B6" w14:paraId="6A05A809" w14:textId="7777777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78" w:type="dxa"/>
          </w:tcPr>
          <w:p w:rsidRPr="00937601" w:rsidR="003443B6" w:rsidRDefault="003443B6" w14:paraId="30353E00" w14:textId="6F124358">
            <w:pPr>
              <w:rPr>
                <w:rFonts w:ascii="Arial" w:hAnsi="Arial" w:cs="Arial"/>
                <w:b/>
                <w:sz w:val="20"/>
              </w:rPr>
            </w:pPr>
            <w:r w:rsidRPr="00937601">
              <w:rPr>
                <w:rFonts w:ascii="Arial" w:hAnsi="Arial" w:cs="Arial"/>
                <w:b/>
                <w:sz w:val="20"/>
              </w:rPr>
              <w:t xml:space="preserve">Address of </w:t>
            </w:r>
            <w:r w:rsidR="00D31F10">
              <w:rPr>
                <w:rFonts w:ascii="Arial" w:hAnsi="Arial" w:cs="Arial"/>
                <w:b/>
                <w:sz w:val="20"/>
              </w:rPr>
              <w:t>Pharmacy</w:t>
            </w:r>
          </w:p>
          <w:p w:rsidRPr="00937601" w:rsidR="0091383D" w:rsidRDefault="0091383D" w14:paraId="5A39BBE3" w14:textId="77777777">
            <w:pPr>
              <w:rPr>
                <w:rFonts w:ascii="Arial" w:hAnsi="Arial" w:cs="Arial"/>
                <w:b/>
                <w:sz w:val="20"/>
              </w:rPr>
            </w:pPr>
          </w:p>
          <w:p w:rsidRPr="00937601" w:rsidR="003443B6" w:rsidP="009E54BF" w:rsidRDefault="003443B6" w14:paraId="41C8F396" w14:textId="7777777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Pr="007A03CF" w:rsidR="00521F8C" w:rsidTr="00FB2FBB" w14:paraId="44607444" w14:textId="77777777">
        <w:tc>
          <w:tcPr>
            <w:tcW w:w="4343" w:type="dxa"/>
          </w:tcPr>
          <w:p w:rsidRPr="00937601" w:rsidR="00521F8C" w:rsidRDefault="003443B6" w14:paraId="2312CEE1" w14:textId="77777777">
            <w:pPr>
              <w:pStyle w:val="TOC1"/>
              <w:rPr>
                <w:rFonts w:ascii="Arial" w:hAnsi="Arial" w:cs="Arial"/>
                <w:b/>
                <w:sz w:val="20"/>
              </w:rPr>
            </w:pPr>
            <w:r w:rsidRPr="00937601">
              <w:rPr>
                <w:rFonts w:ascii="Arial" w:hAnsi="Arial" w:cs="Arial"/>
                <w:b/>
                <w:sz w:val="20"/>
              </w:rPr>
              <w:t>Post</w:t>
            </w:r>
            <w:r w:rsidRPr="00937601" w:rsidR="007A03CF">
              <w:rPr>
                <w:rFonts w:ascii="Arial" w:hAnsi="Arial" w:cs="Arial"/>
                <w:b/>
                <w:sz w:val="20"/>
              </w:rPr>
              <w:t>c</w:t>
            </w:r>
            <w:r w:rsidRPr="00937601">
              <w:rPr>
                <w:rFonts w:ascii="Arial" w:hAnsi="Arial" w:cs="Arial"/>
                <w:b/>
                <w:sz w:val="20"/>
              </w:rPr>
              <w:t>ode</w:t>
            </w:r>
          </w:p>
          <w:p w:rsidR="003443B6" w:rsidP="008C20E7" w:rsidRDefault="003443B6" w14:paraId="0B84E417" w14:textId="77777777">
            <w:pPr>
              <w:rPr>
                <w:rFonts w:ascii="Arial" w:hAnsi="Arial" w:cs="Arial"/>
                <w:b/>
                <w:sz w:val="20"/>
              </w:rPr>
            </w:pPr>
          </w:p>
          <w:p w:rsidRPr="00937601" w:rsidR="00CD4661" w:rsidP="008C20E7" w:rsidRDefault="00CD4661" w14:paraId="72A3D3EC" w14:textId="0230219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78" w:type="dxa"/>
          </w:tcPr>
          <w:p w:rsidRPr="00937601" w:rsidR="00521F8C" w:rsidRDefault="00CD4661" w14:paraId="78A10475" w14:textId="0D8A510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</w:t>
            </w:r>
            <w:r w:rsidR="00D31F10">
              <w:rPr>
                <w:rFonts w:ascii="Arial" w:hAnsi="Arial" w:cs="Arial"/>
                <w:b/>
                <w:sz w:val="20"/>
              </w:rPr>
              <w:t>harmacy</w:t>
            </w:r>
            <w:r w:rsidRPr="00937601" w:rsidR="003A7B2D">
              <w:rPr>
                <w:rFonts w:ascii="Arial" w:hAnsi="Arial" w:cs="Arial"/>
                <w:b/>
                <w:sz w:val="20"/>
              </w:rPr>
              <w:t xml:space="preserve"> Contractor</w:t>
            </w:r>
            <w:r w:rsidRPr="00937601" w:rsidR="003443B6">
              <w:rPr>
                <w:rFonts w:ascii="Arial" w:hAnsi="Arial" w:cs="Arial"/>
                <w:b/>
                <w:sz w:val="20"/>
              </w:rPr>
              <w:t xml:space="preserve"> Code </w:t>
            </w:r>
          </w:p>
          <w:p w:rsidRPr="00937601" w:rsidR="00855711" w:rsidRDefault="00855711" w14:paraId="0D0B940D" w14:textId="7777777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Pr="007A03CF" w:rsidR="003443B6" w:rsidTr="00FB2FBB" w14:paraId="47BDB2B1" w14:textId="77777777">
        <w:tc>
          <w:tcPr>
            <w:tcW w:w="4343" w:type="dxa"/>
          </w:tcPr>
          <w:p w:rsidRPr="00937601" w:rsidR="003443B6" w:rsidP="008D3538" w:rsidRDefault="003443B6" w14:paraId="69E95A6F" w14:textId="77777777">
            <w:pPr>
              <w:pStyle w:val="TOC1"/>
              <w:rPr>
                <w:rFonts w:ascii="Arial" w:hAnsi="Arial" w:cs="Arial"/>
                <w:b/>
                <w:sz w:val="20"/>
              </w:rPr>
            </w:pPr>
            <w:r w:rsidRPr="00937601">
              <w:rPr>
                <w:rFonts w:ascii="Arial" w:hAnsi="Arial" w:cs="Arial"/>
                <w:b/>
                <w:sz w:val="20"/>
              </w:rPr>
              <w:t>Telephone Numb</w:t>
            </w:r>
            <w:r w:rsidRPr="00937601" w:rsidR="00705410">
              <w:rPr>
                <w:rFonts w:ascii="Arial" w:hAnsi="Arial" w:cs="Arial"/>
                <w:b/>
                <w:sz w:val="20"/>
              </w:rPr>
              <w:t>er</w:t>
            </w:r>
          </w:p>
          <w:p w:rsidR="00705410" w:rsidP="00705410" w:rsidRDefault="00705410" w14:paraId="18F12C06" w14:textId="77777777">
            <w:pPr>
              <w:rPr>
                <w:sz w:val="20"/>
              </w:rPr>
            </w:pPr>
          </w:p>
          <w:p w:rsidRPr="00937601" w:rsidR="00CD4661" w:rsidP="00705410" w:rsidRDefault="00CD4661" w14:paraId="0E27B00A" w14:textId="042EF81D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CD4661" w:rsidP="00CD4661" w:rsidRDefault="00CD4661" w14:paraId="21428756" w14:textId="7F569A10">
            <w:pPr>
              <w:rPr>
                <w:rFonts w:ascii="Arial" w:hAnsi="Arial" w:cs="Arial"/>
                <w:b/>
                <w:sz w:val="20"/>
              </w:rPr>
            </w:pPr>
            <w:r w:rsidRPr="007A03CF">
              <w:rPr>
                <w:rFonts w:ascii="Arial" w:hAnsi="Arial" w:cs="Arial"/>
                <w:b/>
                <w:szCs w:val="22"/>
              </w:rPr>
              <w:t xml:space="preserve">Email address </w:t>
            </w:r>
            <w:r>
              <w:rPr>
                <w:rFonts w:ascii="Arial" w:hAnsi="Arial" w:cs="Arial"/>
                <w:b/>
                <w:szCs w:val="22"/>
              </w:rPr>
              <w:t>(</w:t>
            </w:r>
            <w:r w:rsidRPr="0081462E">
              <w:rPr>
                <w:rFonts w:ascii="Arial" w:hAnsi="Arial" w:cs="Arial"/>
                <w:b/>
                <w:sz w:val="20"/>
              </w:rPr>
              <w:t xml:space="preserve">Business Owner/ </w:t>
            </w:r>
            <w:r w:rsidR="00D31F10">
              <w:rPr>
                <w:rFonts w:ascii="Arial" w:hAnsi="Arial" w:cs="Arial"/>
                <w:b/>
                <w:sz w:val="20"/>
              </w:rPr>
              <w:t xml:space="preserve">Superintendent </w:t>
            </w:r>
            <w:r>
              <w:rPr>
                <w:rFonts w:ascii="Arial" w:hAnsi="Arial" w:cs="Arial"/>
                <w:b/>
                <w:sz w:val="20"/>
              </w:rPr>
              <w:t>/</w:t>
            </w:r>
            <w:r w:rsidRPr="0081462E">
              <w:rPr>
                <w:rFonts w:ascii="Arial" w:hAnsi="Arial" w:cs="Arial"/>
                <w:b/>
                <w:sz w:val="20"/>
              </w:rPr>
              <w:t>Area Manager)</w:t>
            </w:r>
          </w:p>
          <w:p w:rsidR="00855711" w:rsidP="003443B6" w:rsidRDefault="00855711" w14:paraId="69A27F4D" w14:textId="77777777">
            <w:pPr>
              <w:rPr>
                <w:rFonts w:ascii="Arial" w:hAnsi="Arial" w:cs="Arial"/>
                <w:b/>
                <w:sz w:val="20"/>
              </w:rPr>
            </w:pPr>
          </w:p>
          <w:p w:rsidRPr="00937601" w:rsidR="00CD4661" w:rsidP="003443B6" w:rsidRDefault="00CD4661" w14:paraId="60061E4C" w14:textId="77328EF0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566FE" w:rsidRDefault="002566FE" w14:paraId="44EAFD9C" w14:textId="77777777">
      <w:pPr>
        <w:rPr>
          <w:rFonts w:ascii="Arial" w:hAnsi="Arial" w:cs="Arial"/>
          <w:szCs w:val="22"/>
        </w:rPr>
      </w:pPr>
    </w:p>
    <w:p w:rsidRPr="00F476B3" w:rsidR="009D09EA" w:rsidP="1A36B60F" w:rsidRDefault="009D09EA" w14:paraId="391D104B" w14:textId="7AA41570">
      <w:pPr>
        <w:rPr>
          <w:rStyle w:val="normaltextrun"/>
          <w:rFonts w:ascii="Arial" w:hAnsi="Arial" w:cs="Arial"/>
          <w:color w:val="000000" w:themeColor="text1" w:themeTint="FF" w:themeShade="FF"/>
        </w:rPr>
      </w:pPr>
      <w:r w:rsidRPr="1A36B60F" w:rsidR="009D09EA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Please clearly print or type your first name, surname, leaving date, email address and </w:t>
      </w:r>
      <w:r w:rsidRPr="1A36B60F" w:rsidR="00D31F10">
        <w:rPr>
          <w:rStyle w:val="normaltextrun"/>
          <w:rFonts w:ascii="Arial" w:hAnsi="Arial" w:cs="Arial"/>
          <w:color w:val="000000"/>
          <w:shd w:val="clear" w:color="auto" w:fill="FFFFFF"/>
        </w:rPr>
        <w:t>GPhC</w:t>
      </w:r>
      <w:r w:rsidRPr="1A36B60F" w:rsidR="009D09EA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registration number and we will edit your </w:t>
      </w:r>
      <w:r w:rsidRPr="1A36B60F" w:rsidR="7F128218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ECS access</w:t>
      </w:r>
      <w:r w:rsidRPr="1A36B60F" w:rsidR="009D09EA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.</w:t>
      </w:r>
    </w:p>
    <w:p w:rsidRPr="007A03CF" w:rsidR="0091383D" w:rsidP="00AC2A05" w:rsidRDefault="0091383D" w14:paraId="4B94D5A5" w14:textId="77777777">
      <w:pPr>
        <w:jc w:val="center"/>
        <w:rPr>
          <w:rFonts w:ascii="Arial" w:hAnsi="Arial" w:cs="Arial"/>
          <w:b/>
          <w:szCs w:val="22"/>
        </w:rPr>
      </w:pPr>
    </w:p>
    <w:tbl>
      <w:tblPr>
        <w:tblW w:w="10774" w:type="dxa"/>
        <w:tblInd w:w="-885" w:type="dxa"/>
        <w:tblBorders>
          <w:insideH w:val="single" w:color="FFFFFF" w:sz="18" w:space="0"/>
          <w:insideV w:val="single" w:color="FFFFFF" w:sz="18" w:space="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126"/>
        <w:gridCol w:w="1843"/>
        <w:gridCol w:w="2977"/>
        <w:gridCol w:w="1559"/>
      </w:tblGrid>
      <w:tr w:rsidRPr="00F3012B" w:rsidR="001D09FA" w:rsidTr="715AC3D7" w14:paraId="3A75FBDF" w14:textId="77777777">
        <w:tc>
          <w:tcPr>
            <w:tcW w:w="2269" w:type="dxa"/>
            <w:tcBorders>
              <w:bottom w:val="single" w:color="000000" w:themeColor="text1" w:sz="12" w:space="0"/>
            </w:tcBorders>
            <w:shd w:val="clear" w:color="auto" w:fill="FFFFFF" w:themeFill="background1"/>
            <w:tcMar/>
          </w:tcPr>
          <w:p w:rsidRPr="00937601" w:rsidR="001D09FA" w:rsidRDefault="001D09FA" w14:paraId="3705519F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37601">
              <w:rPr>
                <w:rFonts w:ascii="Arial" w:hAnsi="Arial" w:cs="Arial"/>
                <w:b/>
                <w:sz w:val="16"/>
                <w:szCs w:val="16"/>
              </w:rPr>
              <w:t>First Name</w:t>
            </w:r>
          </w:p>
        </w:tc>
        <w:tc>
          <w:tcPr>
            <w:tcW w:w="2126" w:type="dxa"/>
            <w:tcBorders>
              <w:bottom w:val="single" w:color="000000" w:themeColor="text1" w:sz="12" w:space="0"/>
            </w:tcBorders>
            <w:shd w:val="clear" w:color="auto" w:fill="FFFFFF" w:themeFill="background1"/>
            <w:tcMar/>
          </w:tcPr>
          <w:p w:rsidRPr="00937601" w:rsidR="001D09FA" w:rsidRDefault="001D09FA" w14:paraId="7E2C39B4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37601">
              <w:rPr>
                <w:rFonts w:ascii="Arial" w:hAnsi="Arial" w:cs="Arial"/>
                <w:b/>
                <w:sz w:val="16"/>
                <w:szCs w:val="16"/>
              </w:rPr>
              <w:t>Surname</w:t>
            </w:r>
          </w:p>
        </w:tc>
        <w:tc>
          <w:tcPr>
            <w:tcW w:w="1843" w:type="dxa"/>
            <w:tcBorders>
              <w:bottom w:val="single" w:color="000000" w:themeColor="text1" w:sz="12" w:space="0"/>
            </w:tcBorders>
            <w:shd w:val="clear" w:color="auto" w:fill="FFFFFF" w:themeFill="background1"/>
            <w:tcMar/>
          </w:tcPr>
          <w:p w:rsidRPr="00937601" w:rsidR="001D09FA" w:rsidP="715AC3D7" w:rsidRDefault="004938E5" w14:paraId="53AC0DA6" w14:textId="2E2EBD6F">
            <w:pPr>
              <w:rPr>
                <w:rFonts w:ascii="Arial" w:hAnsi="Arial" w:cs="Arial"/>
                <w:b w:val="1"/>
                <w:bCs w:val="1"/>
                <w:sz w:val="16"/>
                <w:szCs w:val="16"/>
              </w:rPr>
            </w:pPr>
            <w:r w:rsidRPr="715AC3D7" w:rsidR="3CF9AD73">
              <w:rPr>
                <w:rFonts w:ascii="Arial" w:hAnsi="Arial" w:cs="Arial"/>
                <w:b w:val="1"/>
                <w:bCs w:val="1"/>
                <w:sz w:val="16"/>
                <w:szCs w:val="16"/>
              </w:rPr>
              <w:t>ECS</w:t>
            </w:r>
            <w:r w:rsidRPr="715AC3D7" w:rsidR="004938E5">
              <w:rPr>
                <w:rFonts w:ascii="Arial" w:hAnsi="Arial" w:cs="Arial"/>
                <w:b w:val="1"/>
                <w:bCs w:val="1"/>
                <w:sz w:val="16"/>
                <w:szCs w:val="16"/>
              </w:rPr>
              <w:t xml:space="preserve"> Username</w:t>
            </w:r>
          </w:p>
        </w:tc>
        <w:tc>
          <w:tcPr>
            <w:tcW w:w="2977" w:type="dxa"/>
            <w:tcBorders>
              <w:bottom w:val="single" w:color="000000" w:themeColor="text1" w:sz="12" w:space="0"/>
            </w:tcBorders>
            <w:shd w:val="clear" w:color="auto" w:fill="FFFFFF" w:themeFill="background1"/>
            <w:tcMar/>
          </w:tcPr>
          <w:p w:rsidRPr="00937601" w:rsidR="004938E5" w:rsidRDefault="004938E5" w14:paraId="6E12F6EC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37601">
              <w:rPr>
                <w:rFonts w:ascii="Arial" w:hAnsi="Arial" w:cs="Arial"/>
                <w:b/>
                <w:sz w:val="16"/>
                <w:szCs w:val="16"/>
              </w:rPr>
              <w:t xml:space="preserve">NHS.Scot </w:t>
            </w:r>
          </w:p>
          <w:p w:rsidRPr="00937601" w:rsidR="001D09FA" w:rsidRDefault="001D09FA" w14:paraId="3818221F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37601">
              <w:rPr>
                <w:rFonts w:ascii="Arial" w:hAnsi="Arial" w:cs="Arial"/>
                <w:b/>
                <w:sz w:val="16"/>
                <w:szCs w:val="16"/>
              </w:rPr>
              <w:t xml:space="preserve">e-mail address  </w:t>
            </w:r>
          </w:p>
        </w:tc>
        <w:tc>
          <w:tcPr>
            <w:tcW w:w="1559" w:type="dxa"/>
            <w:tcBorders>
              <w:bottom w:val="single" w:color="000000" w:themeColor="text1" w:sz="12" w:space="0"/>
            </w:tcBorders>
            <w:shd w:val="clear" w:color="auto" w:fill="FFFFFF" w:themeFill="background1"/>
            <w:tcMar/>
          </w:tcPr>
          <w:p w:rsidRPr="00937601" w:rsidR="001D09FA" w:rsidP="00713D5C" w:rsidRDefault="00CD4661" w14:paraId="1117FFC9" w14:textId="4FB6304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</w:t>
            </w:r>
            <w:r w:rsidR="004B122E">
              <w:rPr>
                <w:rFonts w:ascii="Arial" w:hAnsi="Arial" w:cs="Arial"/>
                <w:b/>
                <w:sz w:val="16"/>
                <w:szCs w:val="16"/>
              </w:rPr>
              <w:t>PhC</w:t>
            </w:r>
            <w:r w:rsidRPr="00937601" w:rsidR="001D09FA">
              <w:rPr>
                <w:rFonts w:ascii="Arial" w:hAnsi="Arial" w:cs="Arial"/>
                <w:b/>
                <w:sz w:val="16"/>
                <w:szCs w:val="16"/>
              </w:rPr>
              <w:t xml:space="preserve"> No</w:t>
            </w:r>
          </w:p>
        </w:tc>
      </w:tr>
      <w:tr w:rsidRPr="00F3012B" w:rsidR="001D09FA" w:rsidTr="715AC3D7" w14:paraId="3DEEC669" w14:textId="77777777">
        <w:trPr>
          <w:trHeight w:val="333"/>
        </w:trPr>
        <w:tc>
          <w:tcPr>
            <w:tcW w:w="226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Pr="00F3012B" w:rsidR="001D09FA" w:rsidRDefault="001D09FA" w14:paraId="3656B9AB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Pr="00F3012B" w:rsidR="001D09FA" w:rsidRDefault="001D09FA" w14:paraId="45FB0818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Pr="00F3012B" w:rsidR="001D09FA" w:rsidRDefault="001D09FA" w14:paraId="049F31CB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977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Pr="00F3012B" w:rsidR="001D09FA" w:rsidRDefault="001D09FA" w14:paraId="53128261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Pr="00F3012B" w:rsidR="001D09FA" w:rsidRDefault="001D09FA" w14:paraId="62486C05" w14:textId="77777777">
            <w:pPr>
              <w:rPr>
                <w:rFonts w:ascii="Arial" w:hAnsi="Arial" w:cs="Arial"/>
                <w:szCs w:val="22"/>
              </w:rPr>
            </w:pPr>
          </w:p>
        </w:tc>
      </w:tr>
    </w:tbl>
    <w:p w:rsidRPr="007A03CF" w:rsidR="00521F8C" w:rsidRDefault="00521F8C" w14:paraId="4101652C" w14:textId="77777777">
      <w:pPr>
        <w:rPr>
          <w:rFonts w:ascii="Arial" w:hAnsi="Arial" w:cs="Arial"/>
          <w:szCs w:val="22"/>
        </w:rPr>
      </w:pPr>
    </w:p>
    <w:p w:rsidRPr="009A6C9D" w:rsidR="009A6C9D" w:rsidP="009A6C9D" w:rsidRDefault="004938E5" w14:paraId="3F19A6BB" w14:textId="420B42FB">
      <w:pPr>
        <w:jc w:val="both"/>
        <w:rPr>
          <w:rFonts w:ascii="Arial" w:hAnsi="Arial" w:cs="Arial"/>
          <w:bCs/>
          <w:sz w:val="16"/>
          <w:szCs w:val="16"/>
        </w:rPr>
      </w:pPr>
      <w:r w:rsidRPr="00F476B3">
        <w:rPr>
          <w:rFonts w:ascii="Arial" w:hAnsi="Arial" w:cs="Arial"/>
          <w:b/>
          <w:bCs/>
          <w:sz w:val="20"/>
        </w:rPr>
        <w:t>Details of Change</w:t>
      </w:r>
      <w:r w:rsidR="009A6C9D">
        <w:rPr>
          <w:rFonts w:ascii="Arial" w:hAnsi="Arial" w:cs="Arial"/>
          <w:b/>
          <w:bCs/>
          <w:sz w:val="20"/>
        </w:rPr>
        <w:t xml:space="preserve"> (</w:t>
      </w:r>
      <w:r w:rsidR="009A6C9D">
        <w:rPr>
          <w:rFonts w:ascii="Arial" w:hAnsi="Arial" w:cs="Arial"/>
          <w:bCs/>
          <w:sz w:val="16"/>
          <w:szCs w:val="16"/>
        </w:rPr>
        <w:t xml:space="preserve">Tick </w:t>
      </w:r>
      <w:r w:rsidR="001F667C">
        <w:rPr>
          <w:rFonts w:ascii="Arial" w:hAnsi="Arial" w:cs="Arial"/>
          <w:bCs/>
          <w:sz w:val="16"/>
          <w:szCs w:val="16"/>
        </w:rPr>
        <w:t>the</w:t>
      </w:r>
      <w:r w:rsidR="009A6C9D">
        <w:rPr>
          <w:rFonts w:ascii="Arial" w:hAnsi="Arial" w:cs="Arial"/>
          <w:bCs/>
          <w:sz w:val="16"/>
          <w:szCs w:val="16"/>
        </w:rPr>
        <w:t xml:space="preserve"> option</w:t>
      </w:r>
      <w:r w:rsidR="001F667C">
        <w:rPr>
          <w:rFonts w:ascii="Arial" w:hAnsi="Arial" w:cs="Arial"/>
          <w:bCs/>
          <w:sz w:val="16"/>
          <w:szCs w:val="16"/>
        </w:rPr>
        <w:t>/s requiring change</w:t>
      </w:r>
      <w:r w:rsidR="009A6C9D">
        <w:rPr>
          <w:rFonts w:ascii="Arial" w:hAnsi="Arial" w:cs="Arial"/>
          <w:bCs/>
          <w:sz w:val="16"/>
          <w:szCs w:val="16"/>
        </w:rPr>
        <w:t>)</w:t>
      </w:r>
    </w:p>
    <w:p w:rsidRPr="001F667C" w:rsidR="00CD4136" w:rsidP="009A6C9D" w:rsidRDefault="00CD4136" w14:paraId="1CF5AFD7" w14:textId="346978EC">
      <w:pPr>
        <w:jc w:val="both"/>
        <w:rPr>
          <w:rFonts w:ascii="Arial" w:hAnsi="Arial" w:cs="Arial"/>
          <w:b/>
          <w:bCs/>
          <w:sz w:val="20"/>
        </w:rPr>
      </w:pPr>
      <w:r w:rsidRPr="00CD4136">
        <w:rPr>
          <w:rFonts w:ascii="Arial" w:hAnsi="Arial" w:cs="Arial"/>
          <w:sz w:val="20"/>
          <w:lang w:eastAsia="en-GB"/>
        </w:rPr>
        <w:br/>
      </w:r>
      <w:r w:rsidRPr="001F667C">
        <w:rPr>
          <w:rFonts w:ascii="Segoe UI Symbol" w:hAnsi="Segoe UI Symbol" w:cs="Segoe UI Symbol"/>
          <w:b/>
          <w:sz w:val="20"/>
          <w:lang w:eastAsia="en-GB"/>
        </w:rPr>
        <w:t>☐</w:t>
      </w:r>
      <w:r w:rsidRPr="001F667C">
        <w:rPr>
          <w:rFonts w:ascii="Arial" w:hAnsi="Arial" w:cs="Arial"/>
          <w:b/>
          <w:sz w:val="20"/>
          <w:lang w:eastAsia="en-GB"/>
        </w:rPr>
        <w:t xml:space="preserve"> </w:t>
      </w:r>
      <w:r w:rsidRPr="001F667C" w:rsidR="009A6C9D">
        <w:rPr>
          <w:rFonts w:ascii="Arial" w:hAnsi="Arial" w:cs="Arial"/>
          <w:b/>
          <w:sz w:val="20"/>
          <w:lang w:eastAsia="en-GB"/>
        </w:rPr>
        <w:t>Name</w:t>
      </w:r>
      <w:r w:rsidRPr="001F667C">
        <w:rPr>
          <w:rFonts w:ascii="Arial" w:hAnsi="Arial" w:cs="Arial"/>
          <w:b/>
          <w:sz w:val="20"/>
          <w:lang w:eastAsia="en-GB"/>
        </w:rPr>
        <w:t> </w:t>
      </w:r>
      <w:r w:rsidRPr="001F667C">
        <w:rPr>
          <w:rFonts w:ascii="Arial" w:hAnsi="Arial" w:cs="Arial"/>
          <w:b/>
          <w:sz w:val="20"/>
          <w:lang w:eastAsia="en-GB"/>
        </w:rPr>
        <w:t> </w:t>
      </w:r>
      <w:r w:rsidRPr="001F667C">
        <w:rPr>
          <w:rFonts w:ascii="Segoe UI Symbol" w:hAnsi="Segoe UI Symbol" w:cs="Segoe UI Symbol"/>
          <w:b/>
          <w:sz w:val="20"/>
          <w:lang w:eastAsia="en-GB"/>
        </w:rPr>
        <w:t>☐</w:t>
      </w:r>
      <w:r w:rsidRPr="001F667C">
        <w:rPr>
          <w:rFonts w:ascii="Arial" w:hAnsi="Arial" w:cs="Arial"/>
          <w:b/>
          <w:sz w:val="20"/>
          <w:lang w:eastAsia="en-GB"/>
        </w:rPr>
        <w:t xml:space="preserve"> </w:t>
      </w:r>
      <w:r w:rsidRPr="001F667C" w:rsidR="009A6C9D">
        <w:rPr>
          <w:rFonts w:ascii="Arial" w:hAnsi="Arial" w:cs="Arial"/>
          <w:b/>
          <w:sz w:val="20"/>
          <w:lang w:eastAsia="en-GB"/>
        </w:rPr>
        <w:t>Personal Address</w:t>
      </w:r>
    </w:p>
    <w:p w:rsidRPr="00CD4136" w:rsidR="00CD4136" w:rsidP="00CD4136" w:rsidRDefault="00CD4136" w14:paraId="186786D3" w14:textId="08E9201C">
      <w:pPr>
        <w:overflowPunct/>
        <w:autoSpaceDE/>
        <w:autoSpaceDN/>
        <w:adjustRightInd/>
        <w:spacing w:before="100" w:beforeAutospacing="1" w:after="100" w:afterAutospacing="1" w:line="300" w:lineRule="atLeast"/>
        <w:textAlignment w:val="auto"/>
        <w:rPr>
          <w:rFonts w:ascii="Arial" w:hAnsi="Arial" w:cs="Arial"/>
          <w:sz w:val="20"/>
          <w:lang w:eastAsia="en-GB"/>
        </w:rPr>
      </w:pPr>
      <w:r w:rsidRPr="00CD4136">
        <w:rPr>
          <w:rFonts w:ascii="Arial" w:hAnsi="Arial" w:cs="Arial"/>
          <w:sz w:val="20"/>
          <w:lang w:eastAsia="en-GB"/>
        </w:rPr>
        <w:t xml:space="preserve">If </w:t>
      </w:r>
      <w:r w:rsidR="009A6C9D">
        <w:rPr>
          <w:rFonts w:ascii="Arial" w:hAnsi="Arial" w:cs="Arial"/>
          <w:b/>
          <w:bCs/>
          <w:sz w:val="20"/>
          <w:lang w:eastAsia="en-GB"/>
        </w:rPr>
        <w:t>Name</w:t>
      </w:r>
      <w:r w:rsidRPr="00CD4136">
        <w:rPr>
          <w:rFonts w:ascii="Arial" w:hAnsi="Arial" w:cs="Arial"/>
          <w:sz w:val="20"/>
          <w:lang w:eastAsia="en-GB"/>
        </w:rPr>
        <w:t>, please provide the new name and effective date of change:</w:t>
      </w:r>
    </w:p>
    <w:p w:rsidRPr="00F476B3" w:rsidR="004938E5" w:rsidP="00CD4136" w:rsidRDefault="00CD4136" w14:paraId="46705714" w14:textId="4250C507">
      <w:pPr>
        <w:overflowPunct/>
        <w:autoSpaceDE/>
        <w:autoSpaceDN/>
        <w:adjustRightInd/>
        <w:spacing w:before="100" w:beforeAutospacing="1" w:after="100" w:afterAutospacing="1" w:line="300" w:lineRule="atLeast"/>
        <w:textAlignment w:val="auto"/>
        <w:rPr>
          <w:rFonts w:ascii="Arial" w:hAnsi="Arial" w:cs="Arial"/>
          <w:b/>
          <w:sz w:val="20"/>
          <w:lang w:eastAsia="en-GB"/>
        </w:rPr>
      </w:pPr>
      <w:r w:rsidRPr="00F476B3">
        <w:rPr>
          <w:rFonts w:ascii="Arial" w:hAnsi="Arial" w:cs="Arial"/>
          <w:bCs/>
          <w:sz w:val="20"/>
          <w:lang w:eastAsia="en-GB"/>
        </w:rPr>
        <w:t>New Name</w:t>
      </w:r>
      <w:r w:rsidRPr="00F476B3">
        <w:rPr>
          <w:rFonts w:ascii="Arial" w:hAnsi="Arial" w:cs="Arial"/>
          <w:b/>
          <w:bCs/>
          <w:sz w:val="20"/>
          <w:lang w:eastAsia="en-GB"/>
        </w:rPr>
        <w:t xml:space="preserve">: _________________________________________  </w:t>
      </w:r>
      <w:r w:rsidRPr="00F476B3">
        <w:rPr>
          <w:rFonts w:ascii="Arial" w:hAnsi="Arial" w:cs="Arial"/>
          <w:bCs/>
          <w:sz w:val="20"/>
          <w:lang w:eastAsia="en-GB"/>
        </w:rPr>
        <w:t xml:space="preserve">Date of Change: </w:t>
      </w:r>
      <w:r w:rsidRPr="00F476B3">
        <w:rPr>
          <w:rFonts w:ascii="Arial" w:hAnsi="Arial" w:cs="Arial"/>
          <w:b/>
          <w:bCs/>
          <w:sz w:val="20"/>
          <w:lang w:eastAsia="en-GB"/>
        </w:rPr>
        <w:t>________</w:t>
      </w:r>
    </w:p>
    <w:p w:rsidRPr="00F476B3" w:rsidR="004938E5" w:rsidP="004938E5" w:rsidRDefault="004938E5" w14:paraId="4DDBEF00" w14:textId="77777777">
      <w:pPr>
        <w:rPr>
          <w:rFonts w:ascii="Arial" w:hAnsi="Arial" w:cs="Arial"/>
          <w:sz w:val="20"/>
        </w:rPr>
      </w:pPr>
    </w:p>
    <w:p w:rsidR="00A6688B" w:rsidP="004938E5" w:rsidRDefault="00CD4136" w14:paraId="7049C7F2" w14:textId="77777777">
      <w:pPr>
        <w:rPr>
          <w:rFonts w:ascii="Arial" w:hAnsi="Arial" w:cs="Arial"/>
          <w:bCs/>
          <w:sz w:val="20"/>
        </w:rPr>
      </w:pPr>
      <w:r w:rsidRPr="00F476B3">
        <w:rPr>
          <w:rFonts w:ascii="Arial" w:hAnsi="Arial" w:cs="Arial"/>
          <w:bCs/>
          <w:sz w:val="20"/>
        </w:rPr>
        <w:t xml:space="preserve">If </w:t>
      </w:r>
      <w:r w:rsidR="009A6C9D">
        <w:rPr>
          <w:rFonts w:ascii="Arial" w:hAnsi="Arial" w:cs="Arial"/>
          <w:bCs/>
          <w:sz w:val="20"/>
        </w:rPr>
        <w:t xml:space="preserve">Personal </w:t>
      </w:r>
      <w:r w:rsidRPr="00A6688B" w:rsidR="009A6C9D">
        <w:rPr>
          <w:rFonts w:ascii="Arial" w:hAnsi="Arial" w:cs="Arial"/>
          <w:b/>
          <w:bCs/>
          <w:sz w:val="20"/>
        </w:rPr>
        <w:t>Address</w:t>
      </w:r>
      <w:r w:rsidR="009A6C9D">
        <w:rPr>
          <w:rFonts w:ascii="Arial" w:hAnsi="Arial" w:cs="Arial"/>
          <w:bCs/>
          <w:sz w:val="20"/>
        </w:rPr>
        <w:t xml:space="preserve">, </w:t>
      </w:r>
      <w:r w:rsidRPr="00F476B3">
        <w:rPr>
          <w:rFonts w:ascii="Arial" w:hAnsi="Arial" w:cs="Arial"/>
          <w:bCs/>
          <w:sz w:val="20"/>
        </w:rPr>
        <w:t>pl</w:t>
      </w:r>
      <w:r w:rsidR="001F667C">
        <w:rPr>
          <w:rFonts w:ascii="Arial" w:hAnsi="Arial" w:cs="Arial"/>
          <w:bCs/>
          <w:sz w:val="20"/>
        </w:rPr>
        <w:t>ease complete:</w:t>
      </w:r>
      <w:r w:rsidR="001F667C">
        <w:rPr>
          <w:rFonts w:ascii="Arial" w:hAnsi="Arial" w:cs="Arial"/>
          <w:bCs/>
          <w:sz w:val="20"/>
        </w:rPr>
        <w:tab/>
      </w:r>
    </w:p>
    <w:p w:rsidR="00A6688B" w:rsidP="004938E5" w:rsidRDefault="00A6688B" w14:paraId="6440E22A" w14:textId="77777777">
      <w:pPr>
        <w:rPr>
          <w:rFonts w:ascii="Arial" w:hAnsi="Arial" w:cs="Arial"/>
          <w:bCs/>
          <w:sz w:val="20"/>
        </w:rPr>
      </w:pPr>
    </w:p>
    <w:p w:rsidRPr="001F667C" w:rsidR="004938E5" w:rsidP="004938E5" w:rsidRDefault="004938E5" w14:paraId="4D1F078F" w14:textId="59887D6F">
      <w:pPr>
        <w:rPr>
          <w:rFonts w:ascii="Arial" w:hAnsi="Arial" w:cs="Arial"/>
          <w:b/>
          <w:bCs/>
          <w:sz w:val="20"/>
        </w:rPr>
      </w:pPr>
      <w:r w:rsidRPr="00F476B3">
        <w:rPr>
          <w:rFonts w:ascii="Arial" w:hAnsi="Arial" w:cs="Arial"/>
          <w:sz w:val="20"/>
        </w:rPr>
        <w:t xml:space="preserve">Date </w:t>
      </w:r>
      <w:r w:rsidRPr="00F476B3" w:rsidR="00937601">
        <w:rPr>
          <w:rFonts w:ascii="Arial" w:hAnsi="Arial" w:cs="Arial"/>
          <w:sz w:val="20"/>
        </w:rPr>
        <w:t>of change</w:t>
      </w:r>
      <w:r w:rsidRPr="00F476B3" w:rsidR="00CD4136">
        <w:rPr>
          <w:rFonts w:ascii="Arial" w:hAnsi="Arial" w:cs="Arial"/>
          <w:sz w:val="20"/>
        </w:rPr>
        <w:t>:</w:t>
      </w:r>
      <w:r w:rsidRPr="00F476B3" w:rsidR="00937601">
        <w:rPr>
          <w:rFonts w:ascii="Arial" w:hAnsi="Arial" w:cs="Arial"/>
          <w:sz w:val="20"/>
        </w:rPr>
        <w:t xml:space="preserve"> </w:t>
      </w:r>
      <w:r w:rsidRPr="00F476B3">
        <w:rPr>
          <w:rFonts w:ascii="Arial" w:hAnsi="Arial" w:cs="Arial"/>
          <w:sz w:val="20"/>
        </w:rPr>
        <w:t>_____________</w:t>
      </w:r>
      <w:r w:rsidRPr="00F476B3" w:rsidR="00937601">
        <w:rPr>
          <w:rFonts w:ascii="Arial" w:hAnsi="Arial" w:cs="Arial"/>
          <w:sz w:val="20"/>
        </w:rPr>
        <w:t>__________</w:t>
      </w:r>
    </w:p>
    <w:p w:rsidRPr="00F476B3" w:rsidR="00937601" w:rsidP="004938E5" w:rsidRDefault="00937601" w14:paraId="0FB78278" w14:textId="3BEB7045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88"/>
        <w:gridCol w:w="7273"/>
      </w:tblGrid>
      <w:tr w:rsidRPr="00F476B3" w:rsidR="00937601" w:rsidTr="003D4BC0" w14:paraId="157C6316" w14:textId="77777777">
        <w:tc>
          <w:tcPr>
            <w:tcW w:w="1809" w:type="dxa"/>
          </w:tcPr>
          <w:p w:rsidRPr="00F476B3" w:rsidR="00937601" w:rsidP="004938E5" w:rsidRDefault="00937601" w14:paraId="53C997FA" w14:textId="77777777">
            <w:pPr>
              <w:rPr>
                <w:rFonts w:ascii="Arial" w:hAnsi="Arial" w:cs="Arial"/>
                <w:sz w:val="20"/>
              </w:rPr>
            </w:pPr>
            <w:r w:rsidRPr="00F476B3">
              <w:rPr>
                <w:rFonts w:ascii="Arial" w:hAnsi="Arial" w:cs="Arial"/>
                <w:sz w:val="20"/>
              </w:rPr>
              <w:t xml:space="preserve">Address Line </w:t>
            </w:r>
            <w:r w:rsidRPr="00F476B3" w:rsidR="001A0E0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478" w:type="dxa"/>
          </w:tcPr>
          <w:p w:rsidR="00937601" w:rsidP="004938E5" w:rsidRDefault="00937601" w14:paraId="074DF13A" w14:textId="77777777">
            <w:pPr>
              <w:rPr>
                <w:rFonts w:ascii="Arial" w:hAnsi="Arial" w:cs="Arial"/>
                <w:sz w:val="20"/>
              </w:rPr>
            </w:pPr>
          </w:p>
          <w:p w:rsidRPr="00F476B3" w:rsidR="00A6688B" w:rsidP="004938E5" w:rsidRDefault="00A6688B" w14:paraId="1FC39945" w14:textId="2831531B">
            <w:pPr>
              <w:rPr>
                <w:rFonts w:ascii="Arial" w:hAnsi="Arial" w:cs="Arial"/>
                <w:sz w:val="20"/>
              </w:rPr>
            </w:pPr>
          </w:p>
        </w:tc>
      </w:tr>
      <w:tr w:rsidRPr="00F476B3" w:rsidR="00937601" w:rsidTr="003D4BC0" w14:paraId="4F68A582" w14:textId="77777777">
        <w:tc>
          <w:tcPr>
            <w:tcW w:w="1809" w:type="dxa"/>
          </w:tcPr>
          <w:p w:rsidRPr="00F476B3" w:rsidR="00937601" w:rsidP="004938E5" w:rsidRDefault="00937601" w14:paraId="16CF1E32" w14:textId="77777777">
            <w:pPr>
              <w:rPr>
                <w:rFonts w:ascii="Arial" w:hAnsi="Arial" w:cs="Arial"/>
                <w:sz w:val="20"/>
              </w:rPr>
            </w:pPr>
            <w:r w:rsidRPr="00F476B3">
              <w:rPr>
                <w:rFonts w:ascii="Arial" w:hAnsi="Arial" w:cs="Arial"/>
                <w:sz w:val="20"/>
              </w:rPr>
              <w:t xml:space="preserve">Address Line </w:t>
            </w:r>
            <w:r w:rsidRPr="00F476B3" w:rsidR="001A0E0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478" w:type="dxa"/>
          </w:tcPr>
          <w:p w:rsidR="00937601" w:rsidP="004938E5" w:rsidRDefault="00937601" w14:paraId="36A1A53A" w14:textId="77777777">
            <w:pPr>
              <w:rPr>
                <w:rFonts w:ascii="Arial" w:hAnsi="Arial" w:cs="Arial"/>
                <w:sz w:val="20"/>
              </w:rPr>
            </w:pPr>
          </w:p>
          <w:p w:rsidRPr="00F476B3" w:rsidR="00A6688B" w:rsidP="004938E5" w:rsidRDefault="00A6688B" w14:paraId="0562CB0E" w14:textId="542BFD4F">
            <w:pPr>
              <w:rPr>
                <w:rFonts w:ascii="Arial" w:hAnsi="Arial" w:cs="Arial"/>
                <w:sz w:val="20"/>
              </w:rPr>
            </w:pPr>
          </w:p>
        </w:tc>
      </w:tr>
      <w:tr w:rsidRPr="00F476B3" w:rsidR="00937601" w:rsidTr="003D4BC0" w14:paraId="107E987C" w14:textId="77777777">
        <w:tc>
          <w:tcPr>
            <w:tcW w:w="1809" w:type="dxa"/>
          </w:tcPr>
          <w:p w:rsidRPr="00F476B3" w:rsidR="00937601" w:rsidP="004938E5" w:rsidRDefault="00937601" w14:paraId="652C1670" w14:textId="77777777">
            <w:pPr>
              <w:rPr>
                <w:rFonts w:ascii="Arial" w:hAnsi="Arial" w:cs="Arial"/>
                <w:sz w:val="20"/>
              </w:rPr>
            </w:pPr>
            <w:r w:rsidRPr="00F476B3">
              <w:rPr>
                <w:rFonts w:ascii="Arial" w:hAnsi="Arial" w:cs="Arial"/>
                <w:sz w:val="20"/>
              </w:rPr>
              <w:t xml:space="preserve">Address Line </w:t>
            </w:r>
            <w:r w:rsidRPr="00F476B3" w:rsidR="001A0E0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7478" w:type="dxa"/>
          </w:tcPr>
          <w:p w:rsidR="00937601" w:rsidP="004938E5" w:rsidRDefault="00937601" w14:paraId="7BEF832A" w14:textId="77777777">
            <w:pPr>
              <w:rPr>
                <w:rFonts w:ascii="Arial" w:hAnsi="Arial" w:cs="Arial"/>
                <w:sz w:val="20"/>
              </w:rPr>
            </w:pPr>
          </w:p>
          <w:p w:rsidRPr="00F476B3" w:rsidR="00A6688B" w:rsidP="004938E5" w:rsidRDefault="00A6688B" w14:paraId="34CE0A41" w14:textId="724C80A1">
            <w:pPr>
              <w:rPr>
                <w:rFonts w:ascii="Arial" w:hAnsi="Arial" w:cs="Arial"/>
                <w:sz w:val="20"/>
              </w:rPr>
            </w:pPr>
          </w:p>
        </w:tc>
      </w:tr>
      <w:tr w:rsidRPr="00F476B3" w:rsidR="00937601" w:rsidTr="003D4BC0" w14:paraId="6D82FC4D" w14:textId="77777777">
        <w:tc>
          <w:tcPr>
            <w:tcW w:w="1809" w:type="dxa"/>
          </w:tcPr>
          <w:p w:rsidRPr="00F476B3" w:rsidR="00937601" w:rsidP="004938E5" w:rsidRDefault="00937601" w14:paraId="0F9015CB" w14:textId="77777777">
            <w:pPr>
              <w:rPr>
                <w:rFonts w:ascii="Arial" w:hAnsi="Arial" w:cs="Arial"/>
                <w:sz w:val="20"/>
              </w:rPr>
            </w:pPr>
            <w:r w:rsidRPr="00F476B3">
              <w:rPr>
                <w:rFonts w:ascii="Arial" w:hAnsi="Arial" w:cs="Arial"/>
                <w:sz w:val="20"/>
              </w:rPr>
              <w:t>Postcode</w:t>
            </w:r>
          </w:p>
        </w:tc>
        <w:tc>
          <w:tcPr>
            <w:tcW w:w="7478" w:type="dxa"/>
          </w:tcPr>
          <w:p w:rsidR="00937601" w:rsidP="004938E5" w:rsidRDefault="00937601" w14:paraId="2F4F4BDF" w14:textId="77777777">
            <w:pPr>
              <w:rPr>
                <w:rFonts w:ascii="Arial" w:hAnsi="Arial" w:cs="Arial"/>
                <w:sz w:val="20"/>
              </w:rPr>
            </w:pPr>
          </w:p>
          <w:p w:rsidRPr="00F476B3" w:rsidR="00A6688B" w:rsidP="004938E5" w:rsidRDefault="00A6688B" w14:paraId="62EBF3C5" w14:textId="2E87EB01">
            <w:pPr>
              <w:rPr>
                <w:rFonts w:ascii="Arial" w:hAnsi="Arial" w:cs="Arial"/>
                <w:sz w:val="20"/>
              </w:rPr>
            </w:pPr>
          </w:p>
        </w:tc>
      </w:tr>
    </w:tbl>
    <w:p w:rsidRPr="00F476B3" w:rsidR="00937601" w:rsidP="004938E5" w:rsidRDefault="00937601" w14:paraId="6D98A12B" w14:textId="77777777">
      <w:pPr>
        <w:rPr>
          <w:rFonts w:ascii="Arial" w:hAnsi="Arial" w:cs="Arial"/>
          <w:sz w:val="20"/>
        </w:rPr>
      </w:pPr>
    </w:p>
    <w:p w:rsidRPr="00F476B3" w:rsidR="00CD4136" w:rsidP="00CD4136" w:rsidRDefault="00CD4136" w14:paraId="12199BFF" w14:textId="77777777">
      <w:pPr>
        <w:pStyle w:val="Heading3"/>
        <w:spacing w:line="300" w:lineRule="atLeast"/>
        <w:rPr>
          <w:rFonts w:ascii="Segoe UI" w:hAnsi="Segoe UI" w:cs="Segoe UI"/>
          <w:sz w:val="20"/>
          <w:lang w:eastAsia="en-GB"/>
        </w:rPr>
      </w:pPr>
      <w:r w:rsidRPr="00F476B3">
        <w:rPr>
          <w:rStyle w:val="Strong"/>
          <w:rFonts w:ascii="Segoe UI" w:hAnsi="Segoe UI" w:cs="Segoe UI"/>
          <w:b/>
          <w:bCs w:val="0"/>
          <w:sz w:val="20"/>
        </w:rPr>
        <w:t>Declaration and Authorisation</w:t>
      </w:r>
    </w:p>
    <w:p w:rsidR="009D09EA" w:rsidP="009D09EA" w:rsidRDefault="009D09EA" w14:paraId="6274CAD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:rsidR="009D09EA" w:rsidP="009D09EA" w:rsidRDefault="009D09EA" w14:paraId="42D87272" w14:textId="5C0261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IMPORTANT NOTE: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9D09EA" w:rsidP="009D09EA" w:rsidRDefault="009D09EA" w14:paraId="04AB60C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9D09EA" w:rsidP="009D09EA" w:rsidRDefault="009D09EA" w14:paraId="3DAB575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sz w:val="21"/>
          <w:szCs w:val="21"/>
        </w:rPr>
        <w:t>This document requires your handwritten signature; electronic or typed signatures will not be accepted.</w:t>
      </w:r>
      <w:r>
        <w:rPr>
          <w:rStyle w:val="eop"/>
          <w:rFonts w:ascii="Segoe UI" w:hAnsi="Segoe UI" w:cs="Segoe UI"/>
          <w:sz w:val="21"/>
          <w:szCs w:val="21"/>
        </w:rPr>
        <w:t> </w:t>
      </w:r>
    </w:p>
    <w:p w:rsidR="009D09EA" w:rsidP="009D09EA" w:rsidRDefault="009D09EA" w14:paraId="7142FAF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9D09EA" w:rsidP="009D09EA" w:rsidRDefault="009D09EA" w14:paraId="31A3162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9D09EA" w:rsidP="009D09EA" w:rsidRDefault="009D09EA" w14:paraId="589574A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Signature: ___________________________ Date:  _____________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9D09EA" w:rsidP="009D09EA" w:rsidRDefault="009D09EA" w14:paraId="78A974D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9D09EA" w:rsidP="009D09EA" w:rsidRDefault="009D09EA" w14:paraId="17F39F0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9D09EA" w:rsidP="009D09EA" w:rsidRDefault="009D09EA" w14:paraId="78291B1F" w14:textId="3596AE5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Print Name: __________________________ Job Title:  _________________________</w:t>
      </w:r>
    </w:p>
    <w:p w:rsidR="00937601" w:rsidP="00CD4136" w:rsidRDefault="00937601" w14:paraId="6BB9E253" w14:textId="5E6BDC09">
      <w:pPr>
        <w:pStyle w:val="Caption"/>
        <w:rPr>
          <w:rFonts w:ascii="Arial" w:hAnsi="Arial" w:cs="Arial"/>
          <w:b w:val="0"/>
          <w:sz w:val="20"/>
        </w:rPr>
      </w:pPr>
    </w:p>
    <w:p w:rsidRPr="00A6688B" w:rsidR="00A6688B" w:rsidP="00A6688B" w:rsidRDefault="00A6688B" w14:paraId="6AE54000" w14:textId="77777777"/>
    <w:p w:rsidR="00E61CE9" w:rsidP="00CD4136" w:rsidRDefault="0051551D" w14:paraId="3824546A" w14:textId="69A65431">
      <w:pPr>
        <w:pStyle w:val="Caption"/>
        <w:rPr>
          <w:rFonts w:ascii="Arial" w:hAnsi="Arial" w:eastAsia="Calibri" w:cs="Arial"/>
          <w:color w:val="2F5496" w:themeColor="accent1" w:themeShade="BF"/>
          <w:sz w:val="20"/>
        </w:rPr>
      </w:pPr>
      <w:r w:rsidRPr="00F476B3">
        <w:rPr>
          <w:rFonts w:ascii="Arial" w:hAnsi="Arial" w:cs="Arial"/>
          <w:b w:val="0"/>
          <w:sz w:val="20"/>
        </w:rPr>
        <w:t xml:space="preserve">Please return completed form to: </w:t>
      </w:r>
      <w:r w:rsidRPr="00B66584" w:rsidR="00B66584">
        <w:rPr>
          <w:rFonts w:ascii="Arial" w:hAnsi="Arial" w:cs="Arial"/>
          <w:b w:val="0"/>
          <w:sz w:val="20"/>
        </w:rPr>
        <w:t>lanecsaccountaccess@lanarkshire.scot.nhs.uk</w:t>
      </w:r>
    </w:p>
    <w:p w:rsidRPr="009A6C9D" w:rsidR="009A6C9D" w:rsidP="009A6C9D" w:rsidRDefault="009A6C9D" w14:paraId="0550379F" w14:textId="77777777">
      <w:pPr>
        <w:rPr>
          <w:rFonts w:eastAsia="Calibri"/>
        </w:rPr>
      </w:pPr>
    </w:p>
    <w:sectPr w:rsidRPr="009A6C9D" w:rsidR="009A6C9D" w:rsidSect="00C770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orient="portrait" w:code="9"/>
      <w:pgMar w:top="567" w:right="1418" w:bottom="567" w:left="1418" w:header="706" w:footer="706" w:gutter="0"/>
      <w:pgNumType w:fmt="lowerRoman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3170" w:rsidRDefault="00C03170" w14:paraId="75C94166" w14:textId="77777777">
      <w:r>
        <w:separator/>
      </w:r>
    </w:p>
  </w:endnote>
  <w:endnote w:type="continuationSeparator" w:id="0">
    <w:p w:rsidR="00C03170" w:rsidRDefault="00C03170" w14:paraId="34CFD3C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1F10" w:rsidRDefault="00D31F10" w14:paraId="102333D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1F10" w:rsidRDefault="00D31F10" w14:paraId="47648D5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D09EA" w:rsidR="009D09EA" w:rsidRDefault="002A53C2" w14:paraId="0A151EB5" w14:textId="0321A700">
    <w:pPr>
      <w:pStyle w:val="Foo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CP ECS </w:t>
    </w:r>
    <w:r w:rsidRPr="009D09EA" w:rsidR="009D09EA">
      <w:rPr>
        <w:rFonts w:asciiTheme="minorHAnsi" w:hAnsiTheme="minorHAnsi" w:cstheme="minorHAnsi"/>
      </w:rPr>
      <w:t xml:space="preserve">Change Notification </w:t>
    </w:r>
    <w:r w:rsidRPr="009D09EA" w:rsidR="009D09EA">
      <w:rPr>
        <w:rFonts w:asciiTheme="minorHAnsi" w:hAnsiTheme="minorHAnsi" w:cstheme="minorHAnsi"/>
      </w:rPr>
      <w:ptab w:alignment="center" w:relativeTo="margin" w:leader="none"/>
    </w:r>
    <w:r w:rsidRPr="009D09EA" w:rsidR="009D09EA">
      <w:rPr>
        <w:rFonts w:asciiTheme="minorHAnsi" w:hAnsiTheme="minorHAnsi" w:cstheme="minorHAnsi"/>
      </w:rPr>
      <w:t>V5.0</w:t>
    </w:r>
    <w:r w:rsidRPr="009D09EA" w:rsidR="009D09EA">
      <w:rPr>
        <w:rFonts w:asciiTheme="minorHAnsi" w:hAnsiTheme="minorHAnsi" w:cstheme="minorHAnsi"/>
      </w:rPr>
      <w:ptab w:alignment="right" w:relativeTo="margin" w:leader="none"/>
    </w:r>
    <w:r w:rsidRPr="009D09EA" w:rsidR="009D09EA">
      <w:rPr>
        <w:rFonts w:asciiTheme="minorHAnsi" w:hAnsiTheme="minorHAnsi" w:cstheme="minorHAnsi"/>
      </w:rPr>
      <w:t>1</w:t>
    </w:r>
    <w:r w:rsidR="00D31F10">
      <w:rPr>
        <w:rFonts w:asciiTheme="minorHAnsi" w:hAnsiTheme="minorHAnsi" w:cstheme="minorHAnsi"/>
      </w:rPr>
      <w:t>3</w:t>
    </w:r>
    <w:r w:rsidRPr="009D09EA" w:rsidR="009D09EA">
      <w:rPr>
        <w:rFonts w:asciiTheme="minorHAnsi" w:hAnsiTheme="minorHAnsi" w:cstheme="minorHAnsi"/>
      </w:rPr>
      <w:t>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3170" w:rsidRDefault="00C03170" w14:paraId="5667CBF7" w14:textId="77777777">
      <w:r>
        <w:separator/>
      </w:r>
    </w:p>
  </w:footnote>
  <w:footnote w:type="continuationSeparator" w:id="0">
    <w:p w:rsidR="00C03170" w:rsidRDefault="00C03170" w14:paraId="53765BA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1F10" w:rsidRDefault="00D31F10" w14:paraId="6D53177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1F10" w:rsidRDefault="00D31F10" w14:paraId="5234C4B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A6C9D" w:rsidRDefault="009A6C9D" w14:paraId="36C93262" w14:textId="5CAEBC6F">
    <w:pPr>
      <w:pStyle w:val="Header"/>
    </w:pPr>
    <w:r w:rsidRPr="000D3BA9">
      <w:rPr>
        <w:rFonts w:cstheme="minorHAnsi"/>
        <w:noProof/>
        <w:szCs w:val="18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67FD50D" wp14:editId="43B5BE88">
              <wp:simplePos x="0" y="0"/>
              <wp:positionH relativeFrom="margin">
                <wp:align>left</wp:align>
              </wp:positionH>
              <wp:positionV relativeFrom="paragraph">
                <wp:posOffset>-289284</wp:posOffset>
              </wp:positionV>
              <wp:extent cx="5949604" cy="624177"/>
              <wp:effectExtent l="0" t="0" r="0" b="0"/>
              <wp:wrapNone/>
              <wp:docPr id="69" name="Group 69" descr="NHS Lanarkshire and Digital Logo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9604" cy="624177"/>
                        <a:chOff x="79848" y="193262"/>
                        <a:chExt cx="5862584" cy="795706"/>
                      </a:xfrm>
                    </wpg:grpSpPr>
                    <pic:pic xmlns:pic="http://schemas.openxmlformats.org/drawingml/2006/picture">
                      <pic:nvPicPr>
                        <pic:cNvPr id="70" name="Picture 18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02231" y="193262"/>
                          <a:ext cx="940201" cy="79570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1" name="Picture 17"/>
                        <pic:cNvPicPr>
                          <a:picLocks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9848" y="273827"/>
                          <a:ext cx="1298345" cy="62567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9" style="position:absolute;margin-left:0;margin-top:-22.8pt;width:468.45pt;height:49.15pt;z-index:251659264;mso-position-horizontal:left;mso-position-horizontal-relative:margin;mso-width-relative:margin;mso-height-relative:margin" alt="NHS Lanarkshire and Digital Logos" coordsize="58625,7957" coordorigin="798,1932" o:spid="_x0000_s1026" w14:anchorId="31168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8" style="position:absolute;left:50022;top:1932;width:9402;height:795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">
                <v:imagedata o:title="" r:id="rId3"/>
                <v:path arrowok="t"/>
                <o:lock v:ext="edit" aspectratio="f"/>
              </v:shape>
              <v:shape id="Picture 17" style="position:absolute;left:798;top:2738;width:12983;height:625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">
                <v:imagedata o:title="" r:id="rId4"/>
                <v:path arrowok="t"/>
                <o:lock v:ext="edit" aspectratio="f"/>
              </v:shape>
              <w10:wrap anchorx="margin"/>
            </v:group>
          </w:pict>
        </mc:Fallback>
      </mc:AlternateContent>
    </w:r>
  </w:p>
  <w:p w:rsidR="00F476B3" w:rsidRDefault="00F476B3" w14:paraId="40D6208E" w14:textId="1F6467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B734DE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35A43B7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0B13093"/>
    <w:multiLevelType w:val="hybridMultilevel"/>
    <w:tmpl w:val="6846B6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764C6"/>
    <w:multiLevelType w:val="singleLevel"/>
    <w:tmpl w:val="57FCC510"/>
    <w:lvl w:ilvl="0">
      <w:start w:val="1"/>
      <w:numFmt w:val="bullet"/>
      <w:pStyle w:val="ListBullet2"/>
      <w:lvlText w:val="·"/>
      <w:lvlJc w:val="left"/>
      <w:pPr>
        <w:tabs>
          <w:tab w:val="num" w:pos="926"/>
        </w:tabs>
        <w:ind w:left="926" w:hanging="360"/>
      </w:pPr>
      <w:rPr>
        <w:rFonts w:hint="default" w:ascii="Times New Roman" w:hAnsi="Times New Roman"/>
      </w:rPr>
    </w:lvl>
  </w:abstractNum>
  <w:abstractNum w:abstractNumId="4" w15:restartNumberingAfterBreak="0">
    <w:nsid w:val="481B7B5F"/>
    <w:multiLevelType w:val="singleLevel"/>
    <w:tmpl w:val="28FCC028"/>
    <w:lvl w:ilvl="0">
      <w:start w:val="1"/>
      <w:numFmt w:val="bullet"/>
      <w:pStyle w:val="ListBullet3"/>
      <w:lvlText w:val="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5" w15:restartNumberingAfterBreak="0">
    <w:nsid w:val="5AF36295"/>
    <w:multiLevelType w:val="multilevel"/>
    <w:tmpl w:val="8B82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61C512FD"/>
    <w:multiLevelType w:val="singleLevel"/>
    <w:tmpl w:val="33AA58D0"/>
    <w:lvl w:ilvl="0">
      <w:start w:val="1"/>
      <w:numFmt w:val="bullet"/>
      <w:pStyle w:val="ListBullet4"/>
      <w:lvlText w:val="-"/>
      <w:lvlJc w:val="left"/>
      <w:pPr>
        <w:tabs>
          <w:tab w:val="num" w:pos="1209"/>
        </w:tabs>
        <w:ind w:left="1209" w:hanging="360"/>
      </w:pPr>
      <w:rPr>
        <w:rFonts w:hint="default" w:ascii="Times New Roman" w:hAnsi="Times New Roman"/>
      </w:rPr>
    </w:lvl>
  </w:abstractNum>
  <w:abstractNum w:abstractNumId="7" w15:restartNumberingAfterBreak="0">
    <w:nsid w:val="711B64EE"/>
    <w:multiLevelType w:val="hybridMultilevel"/>
    <w:tmpl w:val="8D80CD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73533898">
    <w:abstractNumId w:val="1"/>
  </w:num>
  <w:num w:numId="2" w16cid:durableId="61683821">
    <w:abstractNumId w:val="0"/>
  </w:num>
  <w:num w:numId="3" w16cid:durableId="417288727">
    <w:abstractNumId w:val="4"/>
  </w:num>
  <w:num w:numId="4" w16cid:durableId="1111362802">
    <w:abstractNumId w:val="3"/>
  </w:num>
  <w:num w:numId="5" w16cid:durableId="998580042">
    <w:abstractNumId w:val="6"/>
  </w:num>
  <w:num w:numId="6" w16cid:durableId="1721787992">
    <w:abstractNumId w:val="2"/>
  </w:num>
  <w:num w:numId="7" w16cid:durableId="1993098661">
    <w:abstractNumId w:val="5"/>
  </w:num>
  <w:num w:numId="8" w16cid:durableId="90984699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CB5"/>
    <w:rsid w:val="00000A9E"/>
    <w:rsid w:val="00081CF0"/>
    <w:rsid w:val="000D032F"/>
    <w:rsid w:val="000D2846"/>
    <w:rsid w:val="000E32A0"/>
    <w:rsid w:val="000F23E0"/>
    <w:rsid w:val="00120A05"/>
    <w:rsid w:val="001232F8"/>
    <w:rsid w:val="00154984"/>
    <w:rsid w:val="00155BB0"/>
    <w:rsid w:val="00162A7D"/>
    <w:rsid w:val="00167FA3"/>
    <w:rsid w:val="001776A5"/>
    <w:rsid w:val="00187AC5"/>
    <w:rsid w:val="00192C96"/>
    <w:rsid w:val="001A0E05"/>
    <w:rsid w:val="001D09FA"/>
    <w:rsid w:val="001D1B01"/>
    <w:rsid w:val="001E350C"/>
    <w:rsid w:val="001F500C"/>
    <w:rsid w:val="001F667C"/>
    <w:rsid w:val="0021620A"/>
    <w:rsid w:val="00254380"/>
    <w:rsid w:val="002566FE"/>
    <w:rsid w:val="00260A23"/>
    <w:rsid w:val="00270AE3"/>
    <w:rsid w:val="002A53C2"/>
    <w:rsid w:val="002C4474"/>
    <w:rsid w:val="002F51E3"/>
    <w:rsid w:val="00330B60"/>
    <w:rsid w:val="00342190"/>
    <w:rsid w:val="003432A0"/>
    <w:rsid w:val="003443B6"/>
    <w:rsid w:val="00352C11"/>
    <w:rsid w:val="00366A28"/>
    <w:rsid w:val="00373D74"/>
    <w:rsid w:val="003A1529"/>
    <w:rsid w:val="003A3C3C"/>
    <w:rsid w:val="003A7B2D"/>
    <w:rsid w:val="003B788E"/>
    <w:rsid w:val="003D4BC0"/>
    <w:rsid w:val="004115DD"/>
    <w:rsid w:val="00412612"/>
    <w:rsid w:val="00425988"/>
    <w:rsid w:val="00435A20"/>
    <w:rsid w:val="004938E5"/>
    <w:rsid w:val="004B122E"/>
    <w:rsid w:val="004E5AD7"/>
    <w:rsid w:val="004F34A2"/>
    <w:rsid w:val="0051551D"/>
    <w:rsid w:val="00521F8C"/>
    <w:rsid w:val="0057207A"/>
    <w:rsid w:val="00577576"/>
    <w:rsid w:val="00581D3E"/>
    <w:rsid w:val="0059728E"/>
    <w:rsid w:val="005A1A52"/>
    <w:rsid w:val="005A5D91"/>
    <w:rsid w:val="005E10E0"/>
    <w:rsid w:val="005E5944"/>
    <w:rsid w:val="005F2165"/>
    <w:rsid w:val="0062452D"/>
    <w:rsid w:val="00670F41"/>
    <w:rsid w:val="00674DA5"/>
    <w:rsid w:val="00675C5C"/>
    <w:rsid w:val="00676826"/>
    <w:rsid w:val="0069160F"/>
    <w:rsid w:val="006A38F3"/>
    <w:rsid w:val="006C0CD0"/>
    <w:rsid w:val="006C1BA1"/>
    <w:rsid w:val="006C71CD"/>
    <w:rsid w:val="006D5556"/>
    <w:rsid w:val="006E48E6"/>
    <w:rsid w:val="00705410"/>
    <w:rsid w:val="007103F0"/>
    <w:rsid w:val="00713D5C"/>
    <w:rsid w:val="00733724"/>
    <w:rsid w:val="00745764"/>
    <w:rsid w:val="0075198B"/>
    <w:rsid w:val="00765679"/>
    <w:rsid w:val="00765738"/>
    <w:rsid w:val="007A03CF"/>
    <w:rsid w:val="007D29A4"/>
    <w:rsid w:val="007E0187"/>
    <w:rsid w:val="007E0AE0"/>
    <w:rsid w:val="007E13FA"/>
    <w:rsid w:val="007F79DB"/>
    <w:rsid w:val="00806400"/>
    <w:rsid w:val="00811B00"/>
    <w:rsid w:val="0081462E"/>
    <w:rsid w:val="0082450A"/>
    <w:rsid w:val="00824EE8"/>
    <w:rsid w:val="00840A05"/>
    <w:rsid w:val="00855711"/>
    <w:rsid w:val="008C20E7"/>
    <w:rsid w:val="008D3538"/>
    <w:rsid w:val="008F3A92"/>
    <w:rsid w:val="0091383D"/>
    <w:rsid w:val="00937601"/>
    <w:rsid w:val="00962801"/>
    <w:rsid w:val="009A6C9D"/>
    <w:rsid w:val="009C2EFF"/>
    <w:rsid w:val="009D09EA"/>
    <w:rsid w:val="009E54BF"/>
    <w:rsid w:val="00A026A0"/>
    <w:rsid w:val="00A11820"/>
    <w:rsid w:val="00A249F6"/>
    <w:rsid w:val="00A6688B"/>
    <w:rsid w:val="00A71709"/>
    <w:rsid w:val="00A77BF7"/>
    <w:rsid w:val="00AC2A05"/>
    <w:rsid w:val="00AC5CAE"/>
    <w:rsid w:val="00AD0D14"/>
    <w:rsid w:val="00AD63D6"/>
    <w:rsid w:val="00AE2315"/>
    <w:rsid w:val="00AE6E79"/>
    <w:rsid w:val="00B14818"/>
    <w:rsid w:val="00B23CF5"/>
    <w:rsid w:val="00B66584"/>
    <w:rsid w:val="00B81326"/>
    <w:rsid w:val="00BF3DD8"/>
    <w:rsid w:val="00C03170"/>
    <w:rsid w:val="00C12FED"/>
    <w:rsid w:val="00C44D2E"/>
    <w:rsid w:val="00C5120C"/>
    <w:rsid w:val="00C65413"/>
    <w:rsid w:val="00C66E6D"/>
    <w:rsid w:val="00C7704A"/>
    <w:rsid w:val="00C80C30"/>
    <w:rsid w:val="00C8510C"/>
    <w:rsid w:val="00CA7100"/>
    <w:rsid w:val="00CB1017"/>
    <w:rsid w:val="00CD2A83"/>
    <w:rsid w:val="00CD3FC8"/>
    <w:rsid w:val="00CD4136"/>
    <w:rsid w:val="00CD4661"/>
    <w:rsid w:val="00CD498D"/>
    <w:rsid w:val="00CF25C7"/>
    <w:rsid w:val="00CF4CCA"/>
    <w:rsid w:val="00D31F10"/>
    <w:rsid w:val="00D3435F"/>
    <w:rsid w:val="00DD1EEB"/>
    <w:rsid w:val="00DE115E"/>
    <w:rsid w:val="00DE538E"/>
    <w:rsid w:val="00DE7D75"/>
    <w:rsid w:val="00DF3447"/>
    <w:rsid w:val="00E06AD8"/>
    <w:rsid w:val="00E4174F"/>
    <w:rsid w:val="00E61CE9"/>
    <w:rsid w:val="00E659BF"/>
    <w:rsid w:val="00E72EA4"/>
    <w:rsid w:val="00E843CA"/>
    <w:rsid w:val="00EA2855"/>
    <w:rsid w:val="00EC639E"/>
    <w:rsid w:val="00EE7862"/>
    <w:rsid w:val="00F02CB5"/>
    <w:rsid w:val="00F3012B"/>
    <w:rsid w:val="00F41145"/>
    <w:rsid w:val="00F476B3"/>
    <w:rsid w:val="00F76EDC"/>
    <w:rsid w:val="00F8282F"/>
    <w:rsid w:val="00F846B7"/>
    <w:rsid w:val="00FA1038"/>
    <w:rsid w:val="00FB1483"/>
    <w:rsid w:val="00FB2FBB"/>
    <w:rsid w:val="00FE22D9"/>
    <w:rsid w:val="00FF527F"/>
    <w:rsid w:val="07D1886C"/>
    <w:rsid w:val="1A36B60F"/>
    <w:rsid w:val="23AC6F03"/>
    <w:rsid w:val="3CF9AD73"/>
    <w:rsid w:val="43EC1C7E"/>
    <w:rsid w:val="6010E911"/>
    <w:rsid w:val="694D06C4"/>
    <w:rsid w:val="715AC3D7"/>
    <w:rsid w:val="7F128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06825F"/>
  <w15:chartTrackingRefBased/>
  <w15:docId w15:val="{DE5B92A8-9043-4CA9-A6B2-D1CF0E0B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938E5"/>
    <w:pPr>
      <w:overflowPunct w:val="0"/>
      <w:autoSpaceDE w:val="0"/>
      <w:autoSpaceDN w:val="0"/>
      <w:adjustRightInd w:val="0"/>
      <w:textAlignment w:val="baseline"/>
    </w:pPr>
    <w:rPr>
      <w:rFonts w:ascii="Comic Sans MS" w:hAnsi="Comic Sans MS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120"/>
      <w:jc w:val="center"/>
      <w:outlineLvl w:val="0"/>
    </w:pPr>
    <w:rPr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spacing w:before="12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6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color="auto" w:sz="6" w:space="1"/>
      </w:pBdr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overflowPunct/>
      <w:autoSpaceDE/>
      <w:autoSpaceDN/>
      <w:adjustRightInd/>
      <w:spacing w:before="240"/>
      <w:textAlignment w:val="auto"/>
      <w:outlineLvl w:val="8"/>
    </w:pPr>
    <w:rPr>
      <w:rFonts w:ascii="Arial" w:hAnsi="Arial"/>
      <w:i/>
      <w:caps/>
      <w:kern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2">
    <w:name w:val="Body Text 2"/>
    <w:basedOn w:val="Normal"/>
    <w:pPr>
      <w:ind w:left="1440" w:hanging="1440"/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ListBullet">
    <w:name w:val="List Bullet"/>
    <w:basedOn w:val="Normal"/>
    <w:pPr>
      <w:tabs>
        <w:tab w:val="left" w:pos="360"/>
      </w:tabs>
      <w:spacing w:after="60"/>
      <w:ind w:left="360" w:hanging="360"/>
    </w:pPr>
  </w:style>
  <w:style w:type="paragraph" w:styleId="List">
    <w:name w:val="List"/>
    <w:basedOn w:val="Normal"/>
    <w:pPr>
      <w:spacing w:after="60"/>
      <w:ind w:left="288" w:hanging="288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semiHidden/>
    <w:pPr>
      <w:ind w:left="220"/>
    </w:pPr>
  </w:style>
  <w:style w:type="paragraph" w:styleId="TOC3">
    <w:name w:val="toc 3"/>
    <w:basedOn w:val="Normal"/>
    <w:next w:val="Normal"/>
    <w:semiHidden/>
    <w:pPr>
      <w:ind w:left="440"/>
    </w:pPr>
  </w:style>
  <w:style w:type="paragraph" w:styleId="TOC4">
    <w:name w:val="toc 4"/>
    <w:basedOn w:val="Normal"/>
    <w:next w:val="Normal"/>
    <w:semiHidden/>
    <w:pPr>
      <w:ind w:left="660"/>
    </w:pPr>
  </w:style>
  <w:style w:type="paragraph" w:styleId="TOC5">
    <w:name w:val="toc 5"/>
    <w:basedOn w:val="Normal"/>
    <w:next w:val="Normal"/>
    <w:semiHidden/>
    <w:pPr>
      <w:ind w:left="880"/>
    </w:pPr>
  </w:style>
  <w:style w:type="paragraph" w:styleId="TOC6">
    <w:name w:val="toc 6"/>
    <w:basedOn w:val="Normal"/>
    <w:next w:val="Normal"/>
    <w:semiHidden/>
    <w:pPr>
      <w:ind w:left="1100"/>
    </w:pPr>
  </w:style>
  <w:style w:type="paragraph" w:styleId="TOC7">
    <w:name w:val="toc 7"/>
    <w:basedOn w:val="Normal"/>
    <w:next w:val="Normal"/>
    <w:semiHidden/>
    <w:pPr>
      <w:ind w:left="1320"/>
    </w:pPr>
  </w:style>
  <w:style w:type="paragraph" w:styleId="TOC8">
    <w:name w:val="toc 8"/>
    <w:basedOn w:val="Normal"/>
    <w:next w:val="Normal"/>
    <w:semiHidden/>
    <w:pPr>
      <w:ind w:left="1540"/>
    </w:pPr>
  </w:style>
  <w:style w:type="paragraph" w:styleId="TOC9">
    <w:name w:val="toc 9"/>
    <w:basedOn w:val="Normal"/>
    <w:next w:val="Normal"/>
    <w:semiHidden/>
    <w:pPr>
      <w:ind w:left="1760"/>
    </w:pPr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rPr>
      <w:b/>
      <w:sz w:val="24"/>
    </w:rPr>
  </w:style>
  <w:style w:type="paragraph" w:styleId="ListBullet2">
    <w:name w:val="List Bullet 2"/>
    <w:basedOn w:val="ListBullet"/>
    <w:pPr>
      <w:numPr>
        <w:numId w:val="4"/>
      </w:numPr>
      <w:tabs>
        <w:tab w:val="clear" w:pos="926"/>
        <w:tab w:val="num" w:pos="360"/>
        <w:tab w:val="num" w:pos="1134"/>
      </w:tabs>
      <w:overflowPunct/>
      <w:autoSpaceDE/>
      <w:autoSpaceDN/>
      <w:adjustRightInd/>
      <w:spacing w:before="80" w:after="0"/>
      <w:ind w:left="1135" w:hanging="284"/>
      <w:textAlignment w:val="auto"/>
    </w:pPr>
    <w:rPr>
      <w:rFonts w:ascii="Arial" w:hAnsi="Arial"/>
    </w:rPr>
  </w:style>
  <w:style w:type="paragraph" w:styleId="ListBullet3">
    <w:name w:val="List Bullet 3"/>
    <w:basedOn w:val="ListBullet2"/>
    <w:pPr>
      <w:numPr>
        <w:numId w:val="3"/>
      </w:numPr>
      <w:tabs>
        <w:tab w:val="num" w:pos="1418"/>
      </w:tabs>
      <w:ind w:left="1418" w:hanging="284"/>
    </w:pPr>
  </w:style>
  <w:style w:type="paragraph" w:styleId="ListBullet4">
    <w:name w:val="List Bullet 4"/>
    <w:basedOn w:val="ListBullet3"/>
    <w:pPr>
      <w:numPr>
        <w:numId w:val="5"/>
      </w:numPr>
      <w:tabs>
        <w:tab w:val="clear" w:pos="1209"/>
        <w:tab w:val="num" w:pos="926"/>
        <w:tab w:val="left" w:pos="1701"/>
      </w:tabs>
      <w:ind w:left="1701" w:hanging="283"/>
    </w:pPr>
  </w:style>
  <w:style w:type="paragraph" w:styleId="ListNumber2">
    <w:name w:val="List Number 2"/>
    <w:basedOn w:val="ListBullet2"/>
    <w:pPr>
      <w:numPr>
        <w:numId w:val="1"/>
      </w:numPr>
      <w:tabs>
        <w:tab w:val="clear" w:pos="643"/>
        <w:tab w:val="num" w:pos="1440"/>
      </w:tabs>
      <w:ind w:left="1134" w:hanging="283"/>
    </w:pPr>
  </w:style>
  <w:style w:type="paragraph" w:styleId="ListNumber3">
    <w:name w:val="List Number 3"/>
    <w:basedOn w:val="ListBullet3"/>
    <w:pPr>
      <w:numPr>
        <w:numId w:val="2"/>
      </w:numPr>
      <w:tabs>
        <w:tab w:val="clear" w:pos="926"/>
        <w:tab w:val="num" w:pos="1492"/>
      </w:tabs>
      <w:ind w:left="1418" w:hanging="284"/>
    </w:pPr>
  </w:style>
  <w:style w:type="paragraph" w:styleId="TOCNormal" w:customStyle="1">
    <w:name w:val="TOC Normal"/>
    <w:basedOn w:val="TOCHeading"/>
    <w:pPr>
      <w:spacing w:before="240"/>
    </w:pPr>
  </w:style>
  <w:style w:type="paragraph" w:styleId="TOCHeading">
    <w:name w:val="TOC Heading"/>
    <w:basedOn w:val="Normal"/>
    <w:next w:val="Normal"/>
    <w:qFormat/>
    <w:pPr>
      <w:overflowPunct/>
      <w:autoSpaceDE/>
      <w:autoSpaceDN/>
      <w:adjustRightInd/>
      <w:textAlignment w:val="auto"/>
    </w:pPr>
    <w:rPr>
      <w:rFonts w:ascii="Arial" w:hAnsi="Arial"/>
      <w:b/>
      <w:sz w:val="26"/>
    </w:rPr>
  </w:style>
  <w:style w:type="paragraph" w:styleId="Ghost" w:customStyle="1">
    <w:name w:val="Ghost"/>
    <w:basedOn w:val="Normal"/>
    <w:pPr>
      <w:overflowPunct/>
      <w:autoSpaceDE/>
      <w:autoSpaceDN/>
      <w:adjustRightInd/>
      <w:spacing w:after="240"/>
      <w:ind w:left="-567"/>
      <w:textAlignment w:val="auto"/>
    </w:pPr>
    <w:rPr>
      <w:rFonts w:ascii="Arial" w:hAnsi="Arial"/>
      <w:i/>
      <w:noProof/>
    </w:rPr>
  </w:style>
  <w:style w:type="paragraph" w:styleId="Normal0pt" w:customStyle="1">
    <w:name w:val="Normal 0pt"/>
    <w:basedOn w:val="Normal"/>
    <w:pPr>
      <w:overflowPunct/>
      <w:autoSpaceDE/>
      <w:autoSpaceDN/>
      <w:adjustRightInd/>
      <w:textAlignment w:val="auto"/>
    </w:pPr>
    <w:rPr>
      <w:rFonts w:ascii="Arial" w:hAnsi="Arial"/>
    </w:rPr>
  </w:style>
  <w:style w:type="paragraph" w:styleId="ChapterFooter" w:customStyle="1">
    <w:name w:val="Chapter Footer"/>
    <w:basedOn w:val="CoverFooter"/>
  </w:style>
  <w:style w:type="paragraph" w:styleId="CoverFooter" w:customStyle="1">
    <w:name w:val="Cover Footer"/>
    <w:basedOn w:val="Normal"/>
    <w:pPr>
      <w:overflowPunct/>
      <w:autoSpaceDE/>
      <w:autoSpaceDN/>
      <w:adjustRightInd/>
      <w:spacing w:before="160"/>
      <w:jc w:val="right"/>
      <w:textAlignment w:val="auto"/>
    </w:pPr>
    <w:rPr>
      <w:rFonts w:ascii="Arial" w:hAnsi="Arial"/>
      <w:sz w:val="16"/>
    </w:rPr>
  </w:style>
  <w:style w:type="paragraph" w:styleId="CoverClientName" w:customStyle="1">
    <w:name w:val="Cover Client Name"/>
    <w:basedOn w:val="Normal"/>
    <w:next w:val="Normal"/>
    <w:pPr>
      <w:overflowPunct/>
      <w:autoSpaceDE/>
      <w:autoSpaceDN/>
      <w:adjustRightInd/>
      <w:spacing w:before="2220" w:line="720" w:lineRule="exact"/>
      <w:ind w:left="1985"/>
      <w:textAlignment w:val="auto"/>
    </w:pPr>
    <w:rPr>
      <w:rFonts w:ascii="Arial" w:hAnsi="Arial"/>
      <w:sz w:val="60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426"/>
    </w:pPr>
  </w:style>
  <w:style w:type="paragraph" w:styleId="BodyText3">
    <w:name w:val="Body Text 3"/>
    <w:basedOn w:val="Normal"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styleId="Strong">
    <w:name w:val="Strong"/>
    <w:uiPriority w:val="22"/>
    <w:qFormat/>
    <w:rPr>
      <w:b/>
      <w:bCs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johnwells" w:customStyle="1">
    <w:name w:val="john.wells"/>
    <w:semiHidden/>
    <w:rsid w:val="00DD1EEB"/>
    <w:rPr>
      <w:rFonts w:ascii="Arial" w:hAnsi="Arial" w:cs="Arial"/>
      <w:color w:val="auto"/>
      <w:sz w:val="20"/>
      <w:szCs w:val="20"/>
    </w:rPr>
  </w:style>
  <w:style w:type="table" w:styleId="TableClassic1">
    <w:name w:val="Table Classic 1"/>
    <w:basedOn w:val="TableNormal"/>
    <w:rsid w:val="002566FE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ntemporary">
    <w:name w:val="Table Contemporary"/>
    <w:basedOn w:val="TableNormal"/>
    <w:rsid w:val="002566FE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character" w:styleId="UnresolvedMention1" w:customStyle="1">
    <w:name w:val="Unresolved Mention1"/>
    <w:uiPriority w:val="99"/>
    <w:semiHidden/>
    <w:unhideWhenUsed/>
    <w:rsid w:val="00E61CE9"/>
    <w:rPr>
      <w:color w:val="605E5C"/>
      <w:shd w:val="clear" w:color="auto" w:fill="E1DFDD"/>
    </w:rPr>
  </w:style>
  <w:style w:type="character" w:styleId="ui-provider" w:customStyle="1">
    <w:name w:val="ui-provider"/>
    <w:rsid w:val="00E61CE9"/>
  </w:style>
  <w:style w:type="table" w:styleId="TableGrid">
    <w:name w:val="Table Grid"/>
    <w:basedOn w:val="TableNormal"/>
    <w:rsid w:val="0093760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CD413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styleId="HeaderChar" w:customStyle="1">
    <w:name w:val="Header Char"/>
    <w:basedOn w:val="DefaultParagraphFont"/>
    <w:link w:val="Header"/>
    <w:uiPriority w:val="99"/>
    <w:rsid w:val="009A6C9D"/>
    <w:rPr>
      <w:rFonts w:ascii="Comic Sans MS" w:hAnsi="Comic Sans MS"/>
      <w:sz w:val="18"/>
      <w:lang w:val="en-GB" w:eastAsia="en-US"/>
    </w:rPr>
  </w:style>
  <w:style w:type="character" w:styleId="normaltextrun" w:customStyle="1">
    <w:name w:val="normaltextrun"/>
    <w:basedOn w:val="DefaultParagraphFont"/>
    <w:rsid w:val="009D09EA"/>
  </w:style>
  <w:style w:type="paragraph" w:styleId="paragraph" w:customStyle="1">
    <w:name w:val="paragraph"/>
    <w:basedOn w:val="Normal"/>
    <w:rsid w:val="009D09E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styleId="eop" w:customStyle="1">
    <w:name w:val="eop"/>
    <w:basedOn w:val="DefaultParagraphFont"/>
    <w:rsid w:val="009D09EA"/>
  </w:style>
  <w:style w:type="character" w:styleId="FooterChar" w:customStyle="1">
    <w:name w:val="Footer Char"/>
    <w:basedOn w:val="DefaultParagraphFont"/>
    <w:link w:val="Footer"/>
    <w:uiPriority w:val="99"/>
    <w:rsid w:val="009D09EA"/>
    <w:rPr>
      <w:rFonts w:ascii="Comic Sans MS" w:hAnsi="Comic Sans MS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SCI%20Lite\Documents\SCI%20Document%20Template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c2599-84d8-4905-85a7-22a6cbb463ec" xsi:nil="true"/>
    <lcf76f155ced4ddcb4097134ff3c332f xmlns="b4503508-f28c-4bfa-83ac-24e6cd012d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DDEBCFEAABA42A25BAC6283E8A339" ma:contentTypeVersion="14" ma:contentTypeDescription="Create a new document." ma:contentTypeScope="" ma:versionID="0be43a06ccd68758acf2606d6987e438">
  <xsd:schema xmlns:xsd="http://www.w3.org/2001/XMLSchema" xmlns:xs="http://www.w3.org/2001/XMLSchema" xmlns:p="http://schemas.microsoft.com/office/2006/metadata/properties" xmlns:ns2="b4503508-f28c-4bfa-83ac-24e6cd012d2f" xmlns:ns3="6c4c2599-84d8-4905-85a7-22a6cbb463ec" targetNamespace="http://schemas.microsoft.com/office/2006/metadata/properties" ma:root="true" ma:fieldsID="314fa2d9feaaca5b604edb806d5b2502" ns2:_="" ns3:_="">
    <xsd:import namespace="b4503508-f28c-4bfa-83ac-24e6cd012d2f"/>
    <xsd:import namespace="6c4c2599-84d8-4905-85a7-22a6cbb46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03508-f28c-4bfa-83ac-24e6cd012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c2599-84d8-4905-85a7-22a6cbb46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093c782-2243-4d29-8fa0-bbd4602ca087}" ma:internalName="TaxCatchAll" ma:showField="CatchAllData" ma:web="6c4c2599-84d8-4905-85a7-22a6cbb46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2E5D70-8AFB-490D-9F01-16ED5CB74DAE}">
  <ds:schemaRefs>
    <ds:schemaRef ds:uri="http://schemas.microsoft.com/office/2006/metadata/properties"/>
    <ds:schemaRef ds:uri="http://schemas.microsoft.com/office/infopath/2007/PartnerControls"/>
    <ds:schemaRef ds:uri="24616ad6-1f43-43b9-bc8f-d25f053ec31b"/>
    <ds:schemaRef ds:uri="393c586a-10d4-472a-a90c-20bf0b6beed7"/>
  </ds:schemaRefs>
</ds:datastoreItem>
</file>

<file path=customXml/itemProps2.xml><?xml version="1.0" encoding="utf-8"?>
<ds:datastoreItem xmlns:ds="http://schemas.openxmlformats.org/officeDocument/2006/customXml" ds:itemID="{54E0E41C-413E-43D2-93F6-5F71BAF810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490783-EE88-45F6-9490-9F0BED5EDD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166B6C-3BA9-46E9-A039-FD2BA31D4CF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SCI Document Template</ap:Template>
  <ap:Application>Microsoft Word for the web</ap:Application>
  <ap:DocSecurity>0</ap:DocSecurity>
  <ap:ScaleCrop>false</ap:ScaleCrop>
  <ap:Company>Gpass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RobertG</dc:creator>
  <keywords/>
  <dc:description/>
  <lastModifiedBy>Delia Bryce (NHS Lanarkshire)</lastModifiedBy>
  <revision>5</revision>
  <lastPrinted>2014-07-01T17:59:00.0000000Z</lastPrinted>
  <dcterms:created xsi:type="dcterms:W3CDTF">2026-04-13T09:12:00.0000000Z</dcterms:created>
  <dcterms:modified xsi:type="dcterms:W3CDTF">2026-04-24T09:08:07.0337616Z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0x010100CF4DDEBCFEAABA42A25BAC6283E8A339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