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026A0" w:rsidP="007A03CF" w:rsidRDefault="00000000" w14:paraId="1BC8BCC1" w14:textId="77777777">
      <w:pPr>
        <w:jc w:val="center"/>
        <w:rPr>
          <w:rFonts w:ascii="Arial" w:hAnsi="Arial" w:cs="Arial"/>
          <w:b/>
          <w:sz w:val="26"/>
          <w:szCs w:val="22"/>
        </w:rPr>
      </w:pPr>
      <w:r>
        <w:rPr>
          <w:rFonts w:ascii="Arial" w:hAnsi="Arial" w:cs="Arial"/>
          <w:noProof/>
          <w:sz w:val="26"/>
          <w:szCs w:val="22"/>
          <w:lang w:eastAsia="en-GB"/>
        </w:rPr>
        <w:object w:dxaOrig="1440" w:dyaOrig="1440" w14:anchorId="3151DA30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33" style="position:absolute;left:0;text-align:left;margin-left:403.1pt;margin-top:-28.35pt;width:92.45pt;height:76.5pt;z-index:251655680" type="#_x0000_t75">
            <v:imagedata o:title="" r:id="rId10"/>
            <w10:wrap type="topAndBottom"/>
          </v:shape>
          <o:OLEObject Type="Embed" ProgID="MSPhotoEd.3" ShapeID="_x0000_s1033" DrawAspect="Content" ObjectID="_1803731929" r:id="rId11"/>
        </w:object>
      </w:r>
      <w:r w:rsidR="005E5944">
        <w:rPr>
          <w:rFonts w:ascii="Arial" w:hAnsi="Arial" w:cs="Arial"/>
          <w:b/>
          <w:sz w:val="26"/>
          <w:szCs w:val="22"/>
        </w:rPr>
        <w:t>Clinical Portal</w:t>
      </w:r>
      <w:r w:rsidRPr="003432A0" w:rsidR="004F34A2">
        <w:rPr>
          <w:rFonts w:ascii="Arial" w:hAnsi="Arial" w:cs="Arial"/>
          <w:b/>
          <w:sz w:val="26"/>
          <w:szCs w:val="22"/>
        </w:rPr>
        <w:t xml:space="preserve"> </w:t>
      </w:r>
      <w:r w:rsidR="00AC2A05">
        <w:rPr>
          <w:rFonts w:ascii="Arial" w:hAnsi="Arial" w:cs="Arial"/>
          <w:b/>
          <w:sz w:val="26"/>
          <w:szCs w:val="22"/>
        </w:rPr>
        <w:t>Access Request Form</w:t>
      </w:r>
    </w:p>
    <w:p w:rsidR="00AC2A05" w:rsidP="007A03CF" w:rsidRDefault="005F2165" w14:paraId="55A3B2EC" w14:textId="4C49571B">
      <w:pPr>
        <w:jc w:val="center"/>
        <w:rPr>
          <w:rFonts w:ascii="Arial" w:hAnsi="Arial" w:cs="Arial"/>
          <w:b/>
          <w:sz w:val="26"/>
          <w:szCs w:val="22"/>
        </w:rPr>
      </w:pPr>
      <w:r>
        <w:rPr>
          <w:rFonts w:ascii="Arial" w:hAnsi="Arial" w:cs="Arial"/>
          <w:b/>
          <w:sz w:val="26"/>
          <w:szCs w:val="22"/>
        </w:rPr>
        <w:t xml:space="preserve"> </w:t>
      </w:r>
      <w:r w:rsidR="00386812">
        <w:rPr>
          <w:rFonts w:ascii="Arial" w:hAnsi="Arial" w:cs="Arial"/>
          <w:b/>
          <w:sz w:val="26"/>
          <w:szCs w:val="22"/>
        </w:rPr>
        <w:t>V2</w:t>
      </w:r>
      <w:r w:rsidRPr="00A026A0" w:rsidR="00000A9E">
        <w:rPr>
          <w:rFonts w:ascii="Arial" w:hAnsi="Arial" w:cs="Arial"/>
          <w:b/>
          <w:sz w:val="26"/>
          <w:szCs w:val="22"/>
        </w:rPr>
        <w:t xml:space="preserve"> </w:t>
      </w:r>
      <w:r w:rsidR="00386812">
        <w:rPr>
          <w:rFonts w:ascii="Arial" w:hAnsi="Arial" w:cs="Arial"/>
          <w:b/>
          <w:sz w:val="26"/>
          <w:szCs w:val="22"/>
        </w:rPr>
        <w:t>March</w:t>
      </w:r>
      <w:r w:rsidR="00EA2855">
        <w:rPr>
          <w:rFonts w:ascii="Arial" w:hAnsi="Arial" w:cs="Arial"/>
          <w:b/>
          <w:sz w:val="26"/>
          <w:szCs w:val="22"/>
        </w:rPr>
        <w:t xml:space="preserve"> 202</w:t>
      </w:r>
      <w:r w:rsidR="00386812">
        <w:rPr>
          <w:rFonts w:ascii="Arial" w:hAnsi="Arial" w:cs="Arial"/>
          <w:b/>
          <w:sz w:val="26"/>
          <w:szCs w:val="22"/>
        </w:rPr>
        <w:t>5</w:t>
      </w:r>
    </w:p>
    <w:p w:rsidR="00A77BF7" w:rsidP="007A03CF" w:rsidRDefault="00A77BF7" w14:paraId="672A6659" w14:textId="77777777">
      <w:pPr>
        <w:jc w:val="center"/>
        <w:rPr>
          <w:rFonts w:ascii="Arial" w:hAnsi="Arial" w:cs="Arial"/>
          <w:b/>
          <w:sz w:val="26"/>
          <w:szCs w:val="22"/>
        </w:rPr>
      </w:pPr>
    </w:p>
    <w:p w:rsidRPr="007A03CF" w:rsidR="00521F8C" w:rsidRDefault="00521F8C" w14:paraId="0A37501D" w14:textId="77777777">
      <w:pPr>
        <w:rPr>
          <w:rFonts w:ascii="Arial" w:hAnsi="Arial" w:cs="Arial"/>
          <w:szCs w:val="22"/>
        </w:rPr>
      </w:pPr>
    </w:p>
    <w:tbl>
      <w:tblPr>
        <w:tblW w:w="9021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343"/>
        <w:gridCol w:w="4678"/>
      </w:tblGrid>
      <w:tr w:rsidRPr="007A03CF" w:rsidR="00521F8C" w:rsidTr="51B59E5F" w14:paraId="25A31754" w14:textId="77777777">
        <w:tc>
          <w:tcPr>
            <w:tcW w:w="4343" w:type="dxa"/>
          </w:tcPr>
          <w:p w:rsidR="00521F8C" w:rsidRDefault="003443B6" w14:paraId="7779BDC8" w14:textId="77777777">
            <w:pPr>
              <w:rPr>
                <w:rFonts w:ascii="Arial" w:hAnsi="Arial" w:cs="Arial"/>
                <w:b/>
                <w:szCs w:val="22"/>
              </w:rPr>
            </w:pPr>
            <w:r w:rsidRPr="007A03CF">
              <w:rPr>
                <w:rFonts w:ascii="Arial" w:hAnsi="Arial" w:cs="Arial"/>
                <w:b/>
                <w:szCs w:val="22"/>
              </w:rPr>
              <w:t>Name of P</w:t>
            </w:r>
            <w:r w:rsidR="003A7B2D">
              <w:rPr>
                <w:rFonts w:ascii="Arial" w:hAnsi="Arial" w:cs="Arial"/>
                <w:b/>
                <w:szCs w:val="22"/>
              </w:rPr>
              <w:t xml:space="preserve">harmacy </w:t>
            </w:r>
          </w:p>
          <w:p w:rsidRPr="007A03CF" w:rsidR="0091383D" w:rsidRDefault="0091383D" w14:paraId="5DAB6C7B" w14:textId="77777777">
            <w:pPr>
              <w:rPr>
                <w:rFonts w:ascii="Arial" w:hAnsi="Arial" w:cs="Arial"/>
                <w:b/>
                <w:szCs w:val="22"/>
              </w:rPr>
            </w:pPr>
          </w:p>
          <w:p w:rsidRPr="007A03CF" w:rsidR="003443B6" w:rsidP="00CD2A83" w:rsidRDefault="003443B6" w14:paraId="02EB378F" w14:textId="77777777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678" w:type="dxa"/>
          </w:tcPr>
          <w:p w:rsidR="003443B6" w:rsidRDefault="003443B6" w14:paraId="30353E00" w14:textId="77777777">
            <w:pPr>
              <w:rPr>
                <w:rFonts w:ascii="Arial" w:hAnsi="Arial" w:cs="Arial"/>
                <w:b/>
                <w:szCs w:val="22"/>
              </w:rPr>
            </w:pPr>
            <w:r w:rsidRPr="007A03CF">
              <w:rPr>
                <w:rFonts w:ascii="Arial" w:hAnsi="Arial" w:cs="Arial"/>
                <w:b/>
                <w:szCs w:val="22"/>
              </w:rPr>
              <w:t>Address of P</w:t>
            </w:r>
            <w:r w:rsidR="003A7B2D">
              <w:rPr>
                <w:rFonts w:ascii="Arial" w:hAnsi="Arial" w:cs="Arial"/>
                <w:b/>
                <w:szCs w:val="22"/>
              </w:rPr>
              <w:t>harmacy</w:t>
            </w:r>
          </w:p>
          <w:p w:rsidRPr="007A03CF" w:rsidR="0091383D" w:rsidRDefault="0091383D" w14:paraId="6A05A809" w14:textId="77777777">
            <w:pPr>
              <w:rPr>
                <w:rFonts w:ascii="Arial" w:hAnsi="Arial" w:cs="Arial"/>
                <w:b/>
                <w:szCs w:val="22"/>
              </w:rPr>
            </w:pPr>
          </w:p>
          <w:p w:rsidRPr="007A03CF" w:rsidR="003443B6" w:rsidP="009E54BF" w:rsidRDefault="003443B6" w14:paraId="5A39BBE3" w14:textId="77777777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Pr="007A03CF" w:rsidR="00521F8C" w:rsidTr="51B59E5F" w14:paraId="0930A138" w14:textId="77777777">
        <w:tc>
          <w:tcPr>
            <w:tcW w:w="4343" w:type="dxa"/>
          </w:tcPr>
          <w:p w:rsidR="00521F8C" w:rsidP="51B59E5F" w:rsidRDefault="003443B6" w14:paraId="4BAB563D" w14:textId="4D4D27B9">
            <w:pPr>
              <w:pStyle w:val="TOC1"/>
              <w:rPr>
                <w:rFonts w:ascii="Arial" w:hAnsi="Arial" w:cs="Arial"/>
                <w:b/>
                <w:bCs/>
              </w:rPr>
            </w:pPr>
            <w:r w:rsidRPr="51B59E5F">
              <w:rPr>
                <w:rFonts w:ascii="Arial" w:hAnsi="Arial" w:cs="Arial"/>
                <w:b/>
                <w:bCs/>
              </w:rPr>
              <w:t>Post</w:t>
            </w:r>
            <w:r w:rsidRPr="51B59E5F" w:rsidR="007A03CF">
              <w:rPr>
                <w:rFonts w:ascii="Arial" w:hAnsi="Arial" w:cs="Arial"/>
                <w:b/>
                <w:bCs/>
              </w:rPr>
              <w:t>c</w:t>
            </w:r>
            <w:r w:rsidRPr="51B59E5F">
              <w:rPr>
                <w:rFonts w:ascii="Arial" w:hAnsi="Arial" w:cs="Arial"/>
                <w:b/>
                <w:bCs/>
              </w:rPr>
              <w:t>ode</w:t>
            </w:r>
          </w:p>
          <w:p w:rsidRPr="007A03CF" w:rsidR="003443B6" w:rsidP="008C20E7" w:rsidRDefault="003443B6" w14:paraId="41C8F396" w14:textId="77777777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678" w:type="dxa"/>
          </w:tcPr>
          <w:p w:rsidR="00521F8C" w:rsidRDefault="003A7B2D" w14:paraId="78A10475" w14:textId="77777777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Pharmacy Contractor</w:t>
            </w:r>
            <w:r w:rsidRPr="007A03CF" w:rsidR="003443B6">
              <w:rPr>
                <w:rFonts w:ascii="Arial" w:hAnsi="Arial" w:cs="Arial"/>
                <w:b/>
                <w:szCs w:val="22"/>
              </w:rPr>
              <w:t xml:space="preserve"> Code </w:t>
            </w:r>
          </w:p>
          <w:p w:rsidRPr="007A03CF" w:rsidR="00855711" w:rsidRDefault="00855711" w14:paraId="72A3D3EC" w14:textId="77777777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Pr="007A03CF" w:rsidR="003443B6" w:rsidTr="00386812" w14:paraId="47BDB2B1" w14:textId="77777777">
        <w:trPr>
          <w:trHeight w:val="846"/>
        </w:trPr>
        <w:tc>
          <w:tcPr>
            <w:tcW w:w="4343" w:type="dxa"/>
          </w:tcPr>
          <w:p w:rsidR="003443B6" w:rsidP="008D3538" w:rsidRDefault="003443B6" w14:paraId="69E95A6F" w14:textId="77777777">
            <w:pPr>
              <w:pStyle w:val="TOC1"/>
              <w:rPr>
                <w:rFonts w:ascii="Arial" w:hAnsi="Arial" w:cs="Arial"/>
                <w:b/>
                <w:szCs w:val="22"/>
              </w:rPr>
            </w:pPr>
            <w:r w:rsidRPr="007A03CF">
              <w:rPr>
                <w:rFonts w:ascii="Arial" w:hAnsi="Arial" w:cs="Arial"/>
                <w:b/>
                <w:szCs w:val="22"/>
              </w:rPr>
              <w:t>Telephone Numb</w:t>
            </w:r>
            <w:r w:rsidR="00705410">
              <w:rPr>
                <w:rFonts w:ascii="Arial" w:hAnsi="Arial" w:cs="Arial"/>
                <w:b/>
                <w:szCs w:val="22"/>
              </w:rPr>
              <w:t>er</w:t>
            </w:r>
          </w:p>
          <w:p w:rsidRPr="00705410" w:rsidR="00705410" w:rsidP="00705410" w:rsidRDefault="00705410" w14:paraId="0D0B940D" w14:textId="77777777"/>
        </w:tc>
        <w:tc>
          <w:tcPr>
            <w:tcW w:w="4678" w:type="dxa"/>
          </w:tcPr>
          <w:p w:rsidRPr="0081462E" w:rsidR="003443B6" w:rsidP="003443B6" w:rsidRDefault="003443B6" w14:paraId="231BA2C9" w14:textId="2779D145">
            <w:pPr>
              <w:rPr>
                <w:rFonts w:ascii="Arial" w:hAnsi="Arial" w:cs="Arial"/>
                <w:b/>
                <w:sz w:val="20"/>
              </w:rPr>
            </w:pPr>
            <w:r w:rsidRPr="007A03CF">
              <w:rPr>
                <w:rFonts w:ascii="Arial" w:hAnsi="Arial" w:cs="Arial"/>
                <w:b/>
                <w:szCs w:val="22"/>
              </w:rPr>
              <w:t xml:space="preserve">Email address </w:t>
            </w:r>
            <w:r w:rsidR="0081462E">
              <w:rPr>
                <w:rFonts w:ascii="Arial" w:hAnsi="Arial" w:cs="Arial"/>
                <w:b/>
                <w:szCs w:val="22"/>
              </w:rPr>
              <w:t>(</w:t>
            </w:r>
            <w:r w:rsidR="00386812">
              <w:rPr>
                <w:rFonts w:ascii="Arial" w:hAnsi="Arial" w:cs="Arial"/>
                <w:b/>
                <w:sz w:val="20"/>
              </w:rPr>
              <w:t>of Contractor</w:t>
            </w:r>
            <w:r w:rsidRPr="0081462E" w:rsidR="0081462E">
              <w:rPr>
                <w:rFonts w:ascii="Arial" w:hAnsi="Arial" w:cs="Arial"/>
                <w:b/>
                <w:sz w:val="20"/>
              </w:rPr>
              <w:t>/Area Manager</w:t>
            </w:r>
            <w:r w:rsidR="00386812">
              <w:rPr>
                <w:rFonts w:ascii="Arial" w:hAnsi="Arial" w:cs="Arial"/>
                <w:b/>
                <w:sz w:val="20"/>
              </w:rPr>
              <w:t>/Superintendent</w:t>
            </w:r>
            <w:r w:rsidRPr="0081462E" w:rsidR="0081462E">
              <w:rPr>
                <w:rFonts w:ascii="Arial" w:hAnsi="Arial" w:cs="Arial"/>
                <w:b/>
                <w:sz w:val="20"/>
              </w:rPr>
              <w:t>)</w:t>
            </w:r>
          </w:p>
          <w:p w:rsidRPr="007A03CF" w:rsidR="00855711" w:rsidP="003443B6" w:rsidRDefault="00855711" w14:paraId="0E27B00A" w14:textId="77777777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Pr="007A03CF" w:rsidR="007848D7" w:rsidTr="51B59E5F" w14:paraId="72117850" w14:textId="77777777">
        <w:tc>
          <w:tcPr>
            <w:tcW w:w="4343" w:type="dxa"/>
          </w:tcPr>
          <w:p w:rsidRPr="007A03CF" w:rsidR="007848D7" w:rsidP="008D3538" w:rsidRDefault="007848D7" w14:paraId="1DCB26B7" w14:textId="77777777">
            <w:pPr>
              <w:pStyle w:val="TOC1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Cs w:val="22"/>
              </w:rPr>
              <w:t>IMPORTANT NOTE: Practices must provide their IP address to gain access to Clinical Portal. Please refer to Page 2 for instructions on how to find this.</w:t>
            </w:r>
          </w:p>
        </w:tc>
        <w:tc>
          <w:tcPr>
            <w:tcW w:w="4678" w:type="dxa"/>
          </w:tcPr>
          <w:p w:rsidR="007848D7" w:rsidP="007848D7" w:rsidRDefault="007848D7" w14:paraId="6F1B4117" w14:textId="77777777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IP Address of PC/Laptop</w:t>
            </w:r>
          </w:p>
          <w:p w:rsidRPr="007A03CF" w:rsidR="007848D7" w:rsidP="003443B6" w:rsidRDefault="007848D7" w14:paraId="60061E4C" w14:textId="77777777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2566FE" w:rsidRDefault="002566FE" w14:paraId="44EAFD9C" w14:textId="77777777">
      <w:pPr>
        <w:rPr>
          <w:rFonts w:ascii="Arial" w:hAnsi="Arial" w:cs="Arial"/>
          <w:szCs w:val="22"/>
        </w:rPr>
      </w:pPr>
    </w:p>
    <w:p w:rsidR="00521F8C" w:rsidP="00AC2A05" w:rsidRDefault="00521F8C" w14:paraId="13F52A53" w14:textId="77777777">
      <w:pPr>
        <w:jc w:val="center"/>
        <w:rPr>
          <w:rFonts w:ascii="Arial" w:hAnsi="Arial" w:cs="Arial"/>
          <w:szCs w:val="22"/>
        </w:rPr>
      </w:pPr>
      <w:r w:rsidRPr="003432A0">
        <w:rPr>
          <w:rFonts w:ascii="Arial" w:hAnsi="Arial" w:cs="Arial"/>
          <w:szCs w:val="22"/>
        </w:rPr>
        <w:t>Please print</w:t>
      </w:r>
      <w:r w:rsidR="001D09FA">
        <w:rPr>
          <w:rFonts w:ascii="Arial" w:hAnsi="Arial" w:cs="Arial"/>
          <w:szCs w:val="22"/>
        </w:rPr>
        <w:t>/type</w:t>
      </w:r>
      <w:r w:rsidRPr="003432A0">
        <w:rPr>
          <w:rFonts w:ascii="Arial" w:hAnsi="Arial" w:cs="Arial"/>
          <w:szCs w:val="22"/>
        </w:rPr>
        <w:t xml:space="preserve"> clearly </w:t>
      </w:r>
      <w:r w:rsidR="002566FE">
        <w:rPr>
          <w:rFonts w:ascii="Arial" w:hAnsi="Arial" w:cs="Arial"/>
          <w:szCs w:val="22"/>
        </w:rPr>
        <w:t xml:space="preserve">first </w:t>
      </w:r>
      <w:r w:rsidRPr="003432A0">
        <w:rPr>
          <w:rFonts w:ascii="Arial" w:hAnsi="Arial" w:cs="Arial"/>
          <w:szCs w:val="22"/>
        </w:rPr>
        <w:t>name, surname</w:t>
      </w:r>
      <w:r w:rsidR="001D09FA">
        <w:rPr>
          <w:rFonts w:ascii="Arial" w:hAnsi="Arial" w:cs="Arial"/>
          <w:szCs w:val="22"/>
        </w:rPr>
        <w:t xml:space="preserve">, job title, email address </w:t>
      </w:r>
      <w:r w:rsidR="002566FE">
        <w:rPr>
          <w:rFonts w:ascii="Arial" w:hAnsi="Arial" w:cs="Arial"/>
          <w:szCs w:val="22"/>
        </w:rPr>
        <w:t xml:space="preserve">and </w:t>
      </w:r>
      <w:proofErr w:type="spellStart"/>
      <w:r w:rsidR="0069160F">
        <w:rPr>
          <w:rFonts w:ascii="Arial" w:hAnsi="Arial" w:cs="Arial"/>
          <w:b/>
          <w:szCs w:val="22"/>
        </w:rPr>
        <w:t>GPhC</w:t>
      </w:r>
      <w:proofErr w:type="spellEnd"/>
      <w:r w:rsidR="0069160F">
        <w:rPr>
          <w:rFonts w:ascii="Arial" w:hAnsi="Arial" w:cs="Arial"/>
          <w:b/>
          <w:szCs w:val="22"/>
        </w:rPr>
        <w:t xml:space="preserve"> registration number</w:t>
      </w:r>
      <w:r w:rsidRPr="003432A0">
        <w:rPr>
          <w:rFonts w:ascii="Arial" w:hAnsi="Arial" w:cs="Arial"/>
          <w:szCs w:val="22"/>
        </w:rPr>
        <w:t xml:space="preserve"> of </w:t>
      </w:r>
      <w:r w:rsidRPr="003432A0" w:rsidR="003443B6">
        <w:rPr>
          <w:rFonts w:ascii="Arial" w:hAnsi="Arial" w:cs="Arial"/>
          <w:szCs w:val="22"/>
        </w:rPr>
        <w:t>staff</w:t>
      </w:r>
      <w:r w:rsidR="00AC2A05">
        <w:rPr>
          <w:rFonts w:ascii="Arial" w:hAnsi="Arial" w:cs="Arial"/>
          <w:szCs w:val="22"/>
        </w:rPr>
        <w:t xml:space="preserve"> who you wish to be given access to Clinical Portal</w:t>
      </w:r>
    </w:p>
    <w:p w:rsidRPr="007A03CF" w:rsidR="0091383D" w:rsidP="00AC2A05" w:rsidRDefault="0091383D" w14:paraId="4B94D5A5" w14:textId="77777777">
      <w:pPr>
        <w:jc w:val="center"/>
        <w:rPr>
          <w:rFonts w:ascii="Arial" w:hAnsi="Arial" w:cs="Arial"/>
          <w:b/>
          <w:szCs w:val="22"/>
        </w:rPr>
      </w:pPr>
    </w:p>
    <w:tbl>
      <w:tblPr>
        <w:tblW w:w="10774" w:type="dxa"/>
        <w:tblInd w:w="-885" w:type="dxa"/>
        <w:tblBorders>
          <w:insideH w:val="single" w:color="FFFFFF" w:sz="18" w:space="0"/>
          <w:insideV w:val="single" w:color="FFFFFF" w:sz="18" w:space="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126"/>
        <w:gridCol w:w="1843"/>
        <w:gridCol w:w="2977"/>
        <w:gridCol w:w="1559"/>
      </w:tblGrid>
      <w:tr w:rsidRPr="00F3012B" w:rsidR="001D09FA" w:rsidTr="69EB4F15" w14:paraId="1F16D912" w14:textId="77777777">
        <w:tc>
          <w:tcPr>
            <w:tcW w:w="2269" w:type="dxa"/>
            <w:shd w:val="clear" w:color="auto" w:fill="FFFFFF" w:themeFill="background1"/>
          </w:tcPr>
          <w:p w:rsidRPr="00F3012B" w:rsidR="001D09FA" w:rsidRDefault="001D09FA" w14:paraId="3705519F" w14:textId="77777777">
            <w:pPr>
              <w:rPr>
                <w:rFonts w:ascii="Arial" w:hAnsi="Arial" w:cs="Arial"/>
                <w:b/>
                <w:szCs w:val="22"/>
              </w:rPr>
            </w:pPr>
            <w:r w:rsidRPr="00F3012B">
              <w:rPr>
                <w:rFonts w:ascii="Arial" w:hAnsi="Arial" w:cs="Arial"/>
                <w:b/>
                <w:szCs w:val="22"/>
              </w:rPr>
              <w:t>First Name</w:t>
            </w:r>
          </w:p>
        </w:tc>
        <w:tc>
          <w:tcPr>
            <w:tcW w:w="2126" w:type="dxa"/>
            <w:shd w:val="clear" w:color="auto" w:fill="FFFFFF" w:themeFill="background1"/>
          </w:tcPr>
          <w:p w:rsidRPr="00F3012B" w:rsidR="001D09FA" w:rsidRDefault="001D09FA" w14:paraId="7E2C39B4" w14:textId="77777777">
            <w:pPr>
              <w:rPr>
                <w:rFonts w:ascii="Arial" w:hAnsi="Arial" w:cs="Arial"/>
                <w:b/>
                <w:szCs w:val="22"/>
              </w:rPr>
            </w:pPr>
            <w:r w:rsidRPr="00F3012B">
              <w:rPr>
                <w:rFonts w:ascii="Arial" w:hAnsi="Arial" w:cs="Arial"/>
                <w:b/>
                <w:szCs w:val="22"/>
              </w:rPr>
              <w:t>Surname</w:t>
            </w:r>
          </w:p>
        </w:tc>
        <w:tc>
          <w:tcPr>
            <w:tcW w:w="1843" w:type="dxa"/>
            <w:shd w:val="clear" w:color="auto" w:fill="FFFFFF" w:themeFill="background1"/>
          </w:tcPr>
          <w:p w:rsidRPr="00F3012B" w:rsidR="001D09FA" w:rsidP="001D09FA" w:rsidRDefault="001D09FA" w14:paraId="7C7739B8" w14:textId="77777777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Job Role</w:t>
            </w:r>
          </w:p>
        </w:tc>
        <w:tc>
          <w:tcPr>
            <w:tcW w:w="2977" w:type="dxa"/>
            <w:shd w:val="clear" w:color="auto" w:fill="FFFFFF" w:themeFill="background1"/>
          </w:tcPr>
          <w:p w:rsidRPr="00F3012B" w:rsidR="001D09FA" w:rsidRDefault="001D09FA" w14:paraId="3818221F" w14:textId="77777777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e-mail address  </w:t>
            </w:r>
          </w:p>
        </w:tc>
        <w:tc>
          <w:tcPr>
            <w:tcW w:w="1559" w:type="dxa"/>
            <w:shd w:val="clear" w:color="auto" w:fill="FFFFFF" w:themeFill="background1"/>
          </w:tcPr>
          <w:p w:rsidRPr="00F3012B" w:rsidR="001D09FA" w:rsidP="00713D5C" w:rsidRDefault="001D09FA" w14:paraId="1117FFC9" w14:textId="77777777">
            <w:pPr>
              <w:rPr>
                <w:rFonts w:ascii="Arial" w:hAnsi="Arial" w:cs="Arial"/>
                <w:b/>
                <w:szCs w:val="22"/>
              </w:rPr>
            </w:pPr>
            <w:proofErr w:type="spellStart"/>
            <w:r w:rsidRPr="00F3012B">
              <w:rPr>
                <w:rFonts w:ascii="Arial" w:hAnsi="Arial" w:cs="Arial"/>
                <w:b/>
                <w:szCs w:val="22"/>
              </w:rPr>
              <w:t>G</w:t>
            </w:r>
            <w:r w:rsidR="004115DD">
              <w:rPr>
                <w:rFonts w:ascii="Arial" w:hAnsi="Arial" w:cs="Arial"/>
                <w:b/>
                <w:szCs w:val="22"/>
              </w:rPr>
              <w:t>PhC</w:t>
            </w:r>
            <w:proofErr w:type="spellEnd"/>
            <w:r w:rsidRPr="00F3012B">
              <w:rPr>
                <w:rFonts w:ascii="Arial" w:hAnsi="Arial" w:cs="Arial"/>
                <w:b/>
                <w:szCs w:val="22"/>
              </w:rPr>
              <w:t xml:space="preserve"> No</w:t>
            </w:r>
          </w:p>
        </w:tc>
      </w:tr>
      <w:tr w:rsidRPr="00F3012B" w:rsidR="001D09FA" w:rsidTr="69EB4F15" w14:paraId="3DEEC669" w14:textId="77777777">
        <w:trPr>
          <w:trHeight w:val="333"/>
        </w:trPr>
        <w:tc>
          <w:tcPr>
            <w:tcW w:w="2269" w:type="dxa"/>
            <w:tcBorders>
              <w:bottom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1D09FA" w14:paraId="3656B9AB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  <w:tcBorders>
              <w:bottom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1D09FA" w14:paraId="45FB0818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bottom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1D09FA" w14:paraId="049F31CB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7" w:type="dxa"/>
            <w:tcBorders>
              <w:bottom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1D09FA" w14:paraId="53128261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bottom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1D09FA" w14:paraId="62486C05" w14:textId="77777777">
            <w:pPr>
              <w:rPr>
                <w:rFonts w:ascii="Arial" w:hAnsi="Arial" w:cs="Arial"/>
                <w:szCs w:val="22"/>
              </w:rPr>
            </w:pPr>
          </w:p>
        </w:tc>
      </w:tr>
      <w:tr w:rsidRPr="00F3012B" w:rsidR="001D09FA" w:rsidTr="69EB4F15" w14:paraId="4101652C" w14:textId="77777777">
        <w:trPr>
          <w:trHeight w:val="333"/>
        </w:trPr>
        <w:tc>
          <w:tcPr>
            <w:tcW w:w="226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1D09FA" w14:paraId="4B99056E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1D09FA" w14:paraId="1299C43A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1D09FA" w14:paraId="4DDBEF00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1D09FA" w14:paraId="3461D779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1D09FA" w14:paraId="3CF2D8B6" w14:textId="77777777">
            <w:pPr>
              <w:rPr>
                <w:rFonts w:ascii="Arial" w:hAnsi="Arial" w:cs="Arial"/>
                <w:szCs w:val="22"/>
              </w:rPr>
            </w:pPr>
          </w:p>
        </w:tc>
      </w:tr>
      <w:tr w:rsidRPr="00F3012B" w:rsidR="001D09FA" w:rsidTr="69EB4F15" w14:paraId="0FB78278" w14:textId="77777777">
        <w:trPr>
          <w:trHeight w:val="333"/>
        </w:trPr>
        <w:tc>
          <w:tcPr>
            <w:tcW w:w="2269" w:type="dxa"/>
            <w:tcBorders>
              <w:top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1D09FA" w14:paraId="1FC39945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  <w:tcBorders>
              <w:top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1D09FA" w14:paraId="0562CB0E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1D09FA" w14:paraId="34CE0A41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7" w:type="dxa"/>
            <w:tcBorders>
              <w:top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1D09FA" w14:paraId="62EBF3C5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1D09FA" w14:paraId="6D98A12B" w14:textId="77777777">
            <w:pPr>
              <w:rPr>
                <w:rFonts w:ascii="Arial" w:hAnsi="Arial" w:cs="Arial"/>
                <w:szCs w:val="22"/>
              </w:rPr>
            </w:pPr>
          </w:p>
        </w:tc>
      </w:tr>
      <w:tr w:rsidRPr="00F3012B" w:rsidR="001D09FA" w:rsidTr="69EB4F15" w14:paraId="2946DB82" w14:textId="77777777">
        <w:trPr>
          <w:trHeight w:val="333"/>
        </w:trPr>
        <w:tc>
          <w:tcPr>
            <w:tcW w:w="2269" w:type="dxa"/>
            <w:shd w:val="clear" w:color="auto" w:fill="FFFFFF" w:themeFill="background1"/>
          </w:tcPr>
          <w:p w:rsidRPr="00F3012B" w:rsidR="001D09FA" w:rsidRDefault="001D09FA" w14:paraId="5997CC1D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Pr="00F3012B" w:rsidR="001D09FA" w:rsidRDefault="001D09FA" w14:paraId="110FFD37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F3012B" w:rsidR="001D09FA" w:rsidRDefault="001D09FA" w14:paraId="6B699379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Pr="00F3012B" w:rsidR="001D09FA" w:rsidRDefault="001D09FA" w14:paraId="3FE9F23F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Pr="00F3012B" w:rsidR="001D09FA" w:rsidRDefault="001D09FA" w14:paraId="1F72F646" w14:textId="77777777">
            <w:pPr>
              <w:rPr>
                <w:rFonts w:ascii="Arial" w:hAnsi="Arial" w:cs="Arial"/>
                <w:szCs w:val="22"/>
              </w:rPr>
            </w:pPr>
          </w:p>
        </w:tc>
      </w:tr>
    </w:tbl>
    <w:p w:rsidRPr="007A03CF" w:rsidR="00521F8C" w:rsidRDefault="00521F8C" w14:paraId="08CE6F91" w14:textId="77777777">
      <w:pPr>
        <w:rPr>
          <w:rFonts w:ascii="Arial" w:hAnsi="Arial" w:cs="Arial"/>
          <w:szCs w:val="22"/>
        </w:rPr>
      </w:pPr>
    </w:p>
    <w:p w:rsidR="00A026A0" w:rsidP="00386812" w:rsidRDefault="00521F8C" w14:paraId="0AAAE2E2" w14:textId="1CD55020">
      <w:pPr>
        <w:jc w:val="both"/>
        <w:rPr>
          <w:rFonts w:ascii="Arial" w:hAnsi="Arial" w:cs="Arial"/>
          <w:szCs w:val="22"/>
        </w:rPr>
      </w:pPr>
      <w:r w:rsidRPr="3CAE9AD6">
        <w:rPr>
          <w:rFonts w:ascii="Arial" w:hAnsi="Arial" w:cs="Arial"/>
        </w:rPr>
        <w:t>I hereby confirm that the above nam</w:t>
      </w:r>
      <w:r w:rsidRPr="3CAE9AD6" w:rsidR="00AC2A05">
        <w:rPr>
          <w:rFonts w:ascii="Arial" w:hAnsi="Arial" w:cs="Arial"/>
        </w:rPr>
        <w:t>ed require access to Clinical Porta</w:t>
      </w:r>
      <w:r w:rsidRPr="3CAE9AD6" w:rsidR="27B45B78">
        <w:rPr>
          <w:rFonts w:ascii="Arial" w:hAnsi="Arial" w:cs="Arial"/>
        </w:rPr>
        <w:t>l</w:t>
      </w:r>
      <w:r w:rsidR="00386812">
        <w:rPr>
          <w:rFonts w:ascii="Arial" w:hAnsi="Arial" w:cs="Arial"/>
        </w:rPr>
        <w:t>.</w:t>
      </w:r>
    </w:p>
    <w:p w:rsidR="00A77BF7" w:rsidRDefault="00A77BF7" w14:paraId="52E56223" w14:textId="77777777">
      <w:pPr>
        <w:rPr>
          <w:rFonts w:ascii="Arial" w:hAnsi="Arial" w:cs="Arial"/>
          <w:b/>
          <w:szCs w:val="22"/>
        </w:rPr>
      </w:pPr>
    </w:p>
    <w:p w:rsidRPr="00386812" w:rsidR="00386812" w:rsidP="01906B41" w:rsidRDefault="007A03CF" w14:paraId="2907C7F0" w14:textId="1A8473BF">
      <w:pPr>
        <w:rPr>
          <w:rFonts w:ascii="Arial" w:hAnsi="Arial" w:cs="Arial"/>
        </w:rPr>
      </w:pPr>
      <w:r w:rsidRPr="01906B41" w:rsidR="007A03CF">
        <w:rPr>
          <w:rFonts w:ascii="Arial" w:hAnsi="Arial" w:cs="Arial"/>
        </w:rPr>
        <w:t>A</w:t>
      </w:r>
      <w:r w:rsidRPr="01906B41" w:rsidR="00A026A0">
        <w:rPr>
          <w:rFonts w:ascii="Arial" w:hAnsi="Arial" w:cs="Arial"/>
        </w:rPr>
        <w:t>ll</w:t>
      </w:r>
      <w:r w:rsidRPr="01906B41" w:rsidR="007A03CF">
        <w:rPr>
          <w:rFonts w:ascii="Arial" w:hAnsi="Arial" w:cs="Arial"/>
        </w:rPr>
        <w:t xml:space="preserve"> </w:t>
      </w:r>
      <w:r w:rsidRPr="01906B41" w:rsidR="005F2165">
        <w:rPr>
          <w:rFonts w:ascii="Arial" w:hAnsi="Arial" w:cs="Arial"/>
        </w:rPr>
        <w:t xml:space="preserve">eligible </w:t>
      </w:r>
      <w:r w:rsidRPr="01906B41" w:rsidR="00081CF0">
        <w:rPr>
          <w:rFonts w:ascii="Arial" w:hAnsi="Arial" w:cs="Arial"/>
        </w:rPr>
        <w:t>staff</w:t>
      </w:r>
      <w:r w:rsidRPr="01906B41" w:rsidR="007A03CF">
        <w:rPr>
          <w:rFonts w:ascii="Arial" w:hAnsi="Arial" w:cs="Arial"/>
        </w:rPr>
        <w:t xml:space="preserve"> must be </w:t>
      </w:r>
      <w:r w:rsidRPr="01906B41" w:rsidR="00342190">
        <w:rPr>
          <w:rFonts w:ascii="Arial" w:hAnsi="Arial" w:cs="Arial"/>
        </w:rPr>
        <w:t xml:space="preserve">signed off </w:t>
      </w:r>
      <w:r w:rsidRPr="01906B41" w:rsidR="007A03CF">
        <w:rPr>
          <w:rFonts w:ascii="Arial" w:hAnsi="Arial" w:cs="Arial"/>
        </w:rPr>
        <w:t xml:space="preserve">below by </w:t>
      </w:r>
      <w:r w:rsidRPr="01906B41" w:rsidR="00386812">
        <w:rPr>
          <w:rFonts w:ascii="Arial" w:hAnsi="Arial" w:cs="Arial"/>
        </w:rPr>
        <w:t xml:space="preserve">the </w:t>
      </w:r>
      <w:r w:rsidRPr="01906B41" w:rsidR="00386812">
        <w:rPr>
          <w:rFonts w:ascii="Arial" w:hAnsi="Arial" w:cs="Arial"/>
          <w:b w:val="1"/>
          <w:bCs w:val="1"/>
        </w:rPr>
        <w:t>Contractor, Area Manager</w:t>
      </w:r>
      <w:r w:rsidRPr="01906B41" w:rsidR="0DA372CB">
        <w:rPr>
          <w:rFonts w:ascii="Arial" w:hAnsi="Arial" w:cs="Arial"/>
          <w:b w:val="1"/>
          <w:bCs w:val="1"/>
        </w:rPr>
        <w:t>, Superintendent</w:t>
      </w:r>
      <w:r w:rsidRPr="01906B41" w:rsidR="00386812">
        <w:rPr>
          <w:rFonts w:ascii="Arial" w:hAnsi="Arial" w:cs="Arial"/>
          <w:b w:val="1"/>
          <w:bCs w:val="1"/>
        </w:rPr>
        <w:t xml:space="preserve"> or Pharmacy Manager </w:t>
      </w:r>
      <w:r w:rsidRPr="01906B41" w:rsidR="00386812">
        <w:rPr>
          <w:rFonts w:ascii="Arial" w:hAnsi="Arial" w:cs="Arial"/>
        </w:rPr>
        <w:t>that has the authority to sign off on behalf of the company.  </w:t>
      </w:r>
    </w:p>
    <w:p w:rsidRPr="00386812" w:rsidR="00386812" w:rsidP="00386812" w:rsidRDefault="00386812" w14:paraId="2A8E0F24" w14:textId="77777777">
      <w:pPr>
        <w:rPr>
          <w:rFonts w:ascii="Arial" w:hAnsi="Arial" w:cs="Arial"/>
          <w:szCs w:val="22"/>
        </w:rPr>
      </w:pPr>
      <w:r w:rsidRPr="00386812">
        <w:rPr>
          <w:rFonts w:ascii="Arial" w:hAnsi="Arial" w:cs="Arial"/>
          <w:szCs w:val="22"/>
        </w:rPr>
        <w:t xml:space="preserve">Please note we require a </w:t>
      </w:r>
      <w:r w:rsidRPr="00386812">
        <w:rPr>
          <w:rFonts w:ascii="Arial" w:hAnsi="Arial" w:cs="Arial"/>
          <w:b/>
          <w:bCs/>
          <w:szCs w:val="22"/>
        </w:rPr>
        <w:t>wet signature</w:t>
      </w:r>
      <w:r w:rsidRPr="00386812">
        <w:rPr>
          <w:rFonts w:ascii="Arial" w:hAnsi="Arial" w:cs="Arial"/>
          <w:szCs w:val="22"/>
        </w:rPr>
        <w:t>; digital or typed signatures cannot be accepted. </w:t>
      </w:r>
    </w:p>
    <w:p w:rsidRPr="007A03CF" w:rsidR="007A03CF" w:rsidRDefault="007A03CF" w14:paraId="07547A01" w14:textId="26E7A076">
      <w:pPr>
        <w:rPr>
          <w:rFonts w:ascii="Arial" w:hAnsi="Arial" w:cs="Arial"/>
          <w:szCs w:val="22"/>
        </w:rPr>
      </w:pPr>
    </w:p>
    <w:p w:rsidRPr="007A03CF" w:rsidR="00521F8C" w:rsidRDefault="00521F8C" w14:paraId="356CA99B" w14:textId="77777777">
      <w:pPr>
        <w:rPr>
          <w:rFonts w:ascii="Arial" w:hAnsi="Arial" w:cs="Arial"/>
          <w:szCs w:val="22"/>
        </w:rPr>
      </w:pPr>
      <w:r w:rsidRPr="007A03CF">
        <w:rPr>
          <w:rFonts w:ascii="Arial" w:hAnsi="Arial" w:cs="Arial"/>
          <w:szCs w:val="22"/>
        </w:rPr>
        <w:t>Signatu</w:t>
      </w:r>
      <w:r w:rsidRPr="007A03CF" w:rsidR="007A03CF">
        <w:rPr>
          <w:rFonts w:ascii="Arial" w:hAnsi="Arial" w:cs="Arial"/>
          <w:szCs w:val="22"/>
        </w:rPr>
        <w:t xml:space="preserve">re: ___________________________ </w:t>
      </w:r>
      <w:r w:rsidRPr="007A03CF">
        <w:rPr>
          <w:rFonts w:ascii="Arial" w:hAnsi="Arial" w:cs="Arial"/>
          <w:szCs w:val="22"/>
        </w:rPr>
        <w:t xml:space="preserve">Date: </w:t>
      </w:r>
      <w:r w:rsidRPr="007A03CF" w:rsidR="007A03CF">
        <w:rPr>
          <w:rFonts w:ascii="Arial" w:hAnsi="Arial" w:cs="Arial"/>
          <w:szCs w:val="22"/>
        </w:rPr>
        <w:t xml:space="preserve"> </w:t>
      </w:r>
      <w:r w:rsidRPr="007A03CF">
        <w:rPr>
          <w:rFonts w:ascii="Arial" w:hAnsi="Arial" w:cs="Arial"/>
          <w:szCs w:val="22"/>
        </w:rPr>
        <w:t>____</w:t>
      </w:r>
      <w:r w:rsidR="00C7704A">
        <w:rPr>
          <w:rFonts w:ascii="Arial" w:hAnsi="Arial" w:cs="Arial"/>
          <w:szCs w:val="22"/>
        </w:rPr>
        <w:t>___</w:t>
      </w:r>
      <w:r w:rsidRPr="007A03CF">
        <w:rPr>
          <w:rFonts w:ascii="Arial" w:hAnsi="Arial" w:cs="Arial"/>
          <w:szCs w:val="22"/>
        </w:rPr>
        <w:t>______</w:t>
      </w:r>
    </w:p>
    <w:p w:rsidRPr="007A03CF" w:rsidR="00521F8C" w:rsidRDefault="00521F8C" w14:paraId="5043CB0F" w14:textId="77777777">
      <w:pPr>
        <w:rPr>
          <w:rFonts w:ascii="Arial" w:hAnsi="Arial" w:cs="Arial"/>
          <w:szCs w:val="22"/>
        </w:rPr>
      </w:pPr>
    </w:p>
    <w:p w:rsidR="003432A0" w:rsidRDefault="003432A0" w14:paraId="07459315" w14:textId="77777777">
      <w:pPr>
        <w:rPr>
          <w:rFonts w:ascii="Arial" w:hAnsi="Arial" w:cs="Arial"/>
          <w:szCs w:val="22"/>
        </w:rPr>
      </w:pPr>
    </w:p>
    <w:p w:rsidRPr="007A03CF" w:rsidR="00521F8C" w:rsidRDefault="00521F8C" w14:paraId="4EEFC247" w14:textId="77777777">
      <w:pPr>
        <w:rPr>
          <w:rFonts w:ascii="Arial" w:hAnsi="Arial" w:cs="Arial"/>
          <w:szCs w:val="22"/>
        </w:rPr>
      </w:pPr>
      <w:r w:rsidRPr="007A03CF">
        <w:rPr>
          <w:rFonts w:ascii="Arial" w:hAnsi="Arial" w:cs="Arial"/>
          <w:szCs w:val="22"/>
        </w:rPr>
        <w:t>Print Name: __________________________</w:t>
      </w:r>
      <w:r w:rsidRPr="007A03CF" w:rsidR="007A03CF">
        <w:rPr>
          <w:rFonts w:ascii="Arial" w:hAnsi="Arial" w:cs="Arial"/>
          <w:szCs w:val="22"/>
        </w:rPr>
        <w:t xml:space="preserve"> </w:t>
      </w:r>
      <w:r w:rsidRPr="007A03CF">
        <w:rPr>
          <w:rFonts w:ascii="Arial" w:hAnsi="Arial" w:cs="Arial"/>
          <w:szCs w:val="22"/>
        </w:rPr>
        <w:t>Designation:</w:t>
      </w:r>
      <w:r w:rsidR="007A03CF">
        <w:rPr>
          <w:rFonts w:ascii="Arial" w:hAnsi="Arial" w:cs="Arial"/>
          <w:szCs w:val="22"/>
        </w:rPr>
        <w:t xml:space="preserve">  </w:t>
      </w:r>
      <w:r w:rsidRPr="007A03CF">
        <w:rPr>
          <w:rFonts w:ascii="Arial" w:hAnsi="Arial" w:cs="Arial"/>
          <w:szCs w:val="22"/>
        </w:rPr>
        <w:t>____________________</w:t>
      </w:r>
      <w:r w:rsidR="00C7704A">
        <w:rPr>
          <w:rFonts w:ascii="Arial" w:hAnsi="Arial" w:cs="Arial"/>
          <w:szCs w:val="22"/>
        </w:rPr>
        <w:t>_____</w:t>
      </w:r>
    </w:p>
    <w:p w:rsidRPr="007A03CF" w:rsidR="00FB2FBB" w:rsidRDefault="00FB2FBB" w14:paraId="6537F28F" w14:textId="77777777">
      <w:pPr>
        <w:rPr>
          <w:rFonts w:ascii="Arial" w:hAnsi="Arial" w:cs="Arial"/>
          <w:szCs w:val="22"/>
        </w:rPr>
      </w:pPr>
    </w:p>
    <w:p w:rsidRPr="007A03CF" w:rsidR="007A03CF" w:rsidRDefault="007A03CF" w14:paraId="6DFB9E20" w14:textId="77777777">
      <w:pPr>
        <w:rPr>
          <w:rFonts w:ascii="Arial" w:hAnsi="Arial" w:cs="Arial"/>
          <w:szCs w:val="22"/>
          <w:u w:val="single"/>
        </w:rPr>
      </w:pPr>
    </w:p>
    <w:p w:rsidRPr="00C7704A" w:rsidR="00DD1EEB" w:rsidRDefault="00DD1EEB" w14:paraId="1AD98D34" w14:textId="77777777">
      <w:pPr>
        <w:rPr>
          <w:rFonts w:ascii="Arial" w:hAnsi="Arial" w:cs="Arial"/>
          <w:b/>
          <w:sz w:val="18"/>
          <w:szCs w:val="22"/>
          <w:u w:val="single"/>
        </w:rPr>
      </w:pPr>
      <w:r w:rsidRPr="00C7704A">
        <w:rPr>
          <w:rFonts w:ascii="Arial" w:hAnsi="Arial" w:cs="Arial"/>
          <w:b/>
          <w:sz w:val="18"/>
          <w:szCs w:val="22"/>
          <w:u w:val="single"/>
        </w:rPr>
        <w:t>Please return</w:t>
      </w:r>
      <w:r w:rsidRPr="00C7704A" w:rsidR="007A03CF">
        <w:rPr>
          <w:rFonts w:ascii="Arial" w:hAnsi="Arial" w:cs="Arial"/>
          <w:b/>
          <w:sz w:val="18"/>
          <w:szCs w:val="22"/>
          <w:u w:val="single"/>
        </w:rPr>
        <w:t xml:space="preserve"> completed form</w:t>
      </w:r>
      <w:r w:rsidRPr="00C7704A">
        <w:rPr>
          <w:rFonts w:ascii="Arial" w:hAnsi="Arial" w:cs="Arial"/>
          <w:b/>
          <w:sz w:val="18"/>
          <w:szCs w:val="22"/>
          <w:u w:val="single"/>
        </w:rPr>
        <w:t xml:space="preserve"> to:</w:t>
      </w:r>
      <w:r w:rsidR="0057207A">
        <w:rPr>
          <w:rFonts w:ascii="Arial" w:hAnsi="Arial" w:cs="Arial"/>
          <w:b/>
          <w:sz w:val="18"/>
          <w:szCs w:val="22"/>
          <w:u w:val="single"/>
        </w:rPr>
        <w:t xml:space="preserve"> </w:t>
      </w:r>
    </w:p>
    <w:p w:rsidRPr="00C7704A" w:rsidR="002566FE" w:rsidP="00765679" w:rsidRDefault="002566FE" w14:paraId="70DF9E56" w14:textId="77777777">
      <w:pPr>
        <w:rPr>
          <w:rFonts w:ascii="Arial" w:hAnsi="Arial" w:cs="Arial"/>
          <w:b/>
          <w:sz w:val="18"/>
          <w:szCs w:val="22"/>
        </w:rPr>
      </w:pPr>
    </w:p>
    <w:p w:rsidRPr="00386812" w:rsidR="007848D7" w:rsidP="1D841C68" w:rsidRDefault="68DDB084" w14:paraId="44E871BC" w14:textId="3584CC35">
      <w:pPr>
        <w:rPr>
          <w:rFonts w:ascii="Arial" w:hAnsi="Arial" w:eastAsia="Arial" w:cs="Arial"/>
          <w:sz w:val="18"/>
          <w:szCs w:val="18"/>
        </w:rPr>
      </w:pPr>
      <w:hyperlink r:id="rId12">
        <w:r w:rsidRPr="00386812">
          <w:rPr>
            <w:rStyle w:val="Hyperlink"/>
            <w:rFonts w:ascii="Arial" w:hAnsi="Arial" w:eastAsia="Calibri" w:cs="Arial"/>
            <w:szCs w:val="22"/>
            <w:lang w:val="en-US"/>
          </w:rPr>
          <w:t>NHSLanarkshire.PharmacyFacilitation@lanarkshire.scot.nhs.uk</w:t>
        </w:r>
      </w:hyperlink>
    </w:p>
    <w:p w:rsidR="007848D7" w:rsidP="00765679" w:rsidRDefault="007848D7" w14:paraId="144A5D23" w14:textId="77777777">
      <w:pPr>
        <w:rPr>
          <w:rFonts w:ascii="Arial" w:hAnsi="Arial" w:cs="Arial"/>
          <w:b/>
          <w:sz w:val="18"/>
          <w:szCs w:val="22"/>
        </w:rPr>
      </w:pPr>
    </w:p>
    <w:p w:rsidR="007848D7" w:rsidP="00765679" w:rsidRDefault="007848D7" w14:paraId="738610EB" w14:textId="77777777">
      <w:pPr>
        <w:rPr>
          <w:rFonts w:ascii="Arial" w:hAnsi="Arial" w:cs="Arial"/>
          <w:b/>
          <w:sz w:val="18"/>
          <w:szCs w:val="22"/>
        </w:rPr>
      </w:pPr>
    </w:p>
    <w:p w:rsidR="007848D7" w:rsidP="00765679" w:rsidRDefault="007848D7" w14:paraId="637805D2" w14:textId="77777777">
      <w:pPr>
        <w:rPr>
          <w:rFonts w:ascii="Arial" w:hAnsi="Arial" w:cs="Arial"/>
          <w:b/>
          <w:sz w:val="18"/>
          <w:szCs w:val="22"/>
        </w:rPr>
      </w:pPr>
    </w:p>
    <w:p w:rsidR="00386812" w:rsidP="00765679" w:rsidRDefault="00386812" w14:paraId="72C245D9" w14:textId="77777777">
      <w:pPr>
        <w:rPr>
          <w:rFonts w:ascii="Arial" w:hAnsi="Arial" w:cs="Arial"/>
          <w:b/>
          <w:sz w:val="18"/>
          <w:szCs w:val="22"/>
        </w:rPr>
      </w:pPr>
    </w:p>
    <w:p w:rsidR="00386812" w:rsidP="00765679" w:rsidRDefault="00386812" w14:paraId="3FB1BEE0" w14:textId="77777777">
      <w:pPr>
        <w:rPr>
          <w:rFonts w:ascii="Arial" w:hAnsi="Arial" w:cs="Arial"/>
          <w:b/>
          <w:sz w:val="18"/>
          <w:szCs w:val="22"/>
        </w:rPr>
      </w:pPr>
    </w:p>
    <w:p w:rsidR="00386812" w:rsidP="00765679" w:rsidRDefault="00386812" w14:paraId="5BE1C593" w14:textId="77777777">
      <w:pPr>
        <w:rPr>
          <w:rFonts w:ascii="Arial" w:hAnsi="Arial" w:cs="Arial"/>
          <w:b/>
          <w:sz w:val="18"/>
          <w:szCs w:val="22"/>
        </w:rPr>
      </w:pPr>
    </w:p>
    <w:p w:rsidR="00386812" w:rsidP="00765679" w:rsidRDefault="00386812" w14:paraId="7429CBAE" w14:textId="77777777">
      <w:pPr>
        <w:rPr>
          <w:rFonts w:ascii="Arial" w:hAnsi="Arial" w:cs="Arial"/>
          <w:b/>
          <w:sz w:val="18"/>
          <w:szCs w:val="22"/>
        </w:rPr>
      </w:pPr>
    </w:p>
    <w:p w:rsidR="00386812" w:rsidP="00765679" w:rsidRDefault="00386812" w14:paraId="49A20053" w14:textId="77777777">
      <w:pPr>
        <w:rPr>
          <w:rFonts w:ascii="Arial" w:hAnsi="Arial" w:cs="Arial"/>
          <w:b/>
          <w:sz w:val="18"/>
          <w:szCs w:val="22"/>
        </w:rPr>
      </w:pPr>
    </w:p>
    <w:p w:rsidR="00386812" w:rsidP="00765679" w:rsidRDefault="00386812" w14:paraId="1DC6A552" w14:textId="77777777">
      <w:pPr>
        <w:rPr>
          <w:rFonts w:ascii="Arial" w:hAnsi="Arial" w:cs="Arial"/>
          <w:b/>
          <w:sz w:val="18"/>
          <w:szCs w:val="22"/>
        </w:rPr>
      </w:pPr>
    </w:p>
    <w:p w:rsidR="00386812" w:rsidP="00765679" w:rsidRDefault="00386812" w14:paraId="51893E70" w14:textId="77777777">
      <w:pPr>
        <w:rPr>
          <w:rFonts w:ascii="Arial" w:hAnsi="Arial" w:cs="Arial"/>
          <w:b/>
          <w:sz w:val="18"/>
          <w:szCs w:val="22"/>
        </w:rPr>
      </w:pPr>
    </w:p>
    <w:p w:rsidR="00386812" w:rsidP="00765679" w:rsidRDefault="00386812" w14:paraId="73AF5DC4" w14:textId="77777777">
      <w:pPr>
        <w:rPr>
          <w:rFonts w:ascii="Arial" w:hAnsi="Arial" w:cs="Arial"/>
          <w:b/>
          <w:sz w:val="18"/>
          <w:szCs w:val="22"/>
        </w:rPr>
      </w:pPr>
    </w:p>
    <w:p w:rsidR="00386812" w:rsidP="00765679" w:rsidRDefault="00386812" w14:paraId="701F901E" w14:textId="77777777">
      <w:pPr>
        <w:rPr>
          <w:rFonts w:ascii="Arial" w:hAnsi="Arial" w:cs="Arial"/>
          <w:b/>
          <w:sz w:val="18"/>
          <w:szCs w:val="22"/>
        </w:rPr>
      </w:pPr>
    </w:p>
    <w:p w:rsidR="00386812" w:rsidP="00765679" w:rsidRDefault="00386812" w14:paraId="4AFFBC93" w14:textId="77777777">
      <w:pPr>
        <w:rPr>
          <w:rFonts w:ascii="Arial" w:hAnsi="Arial" w:cs="Arial"/>
          <w:b/>
          <w:sz w:val="18"/>
          <w:szCs w:val="22"/>
        </w:rPr>
      </w:pPr>
    </w:p>
    <w:p w:rsidR="007848D7" w:rsidP="007848D7" w:rsidRDefault="007848D7" w14:paraId="5FB30D23" w14:textId="7777777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How to find your IP address</w:t>
      </w:r>
    </w:p>
    <w:p w:rsidR="007848D7" w:rsidP="007848D7" w:rsidRDefault="007848D7" w14:paraId="463F29E8" w14:textId="77777777"/>
    <w:p w:rsidR="007848D7" w:rsidP="007848D7" w:rsidRDefault="007848D7" w14:paraId="0EF9E576" w14:textId="77777777">
      <w:r>
        <w:t xml:space="preserve">On a PC/laptop which you use to access NHS services via the CAT20, click on the search bar and type </w:t>
      </w:r>
      <w:proofErr w:type="spellStart"/>
      <w:r>
        <w:t>cmd</w:t>
      </w:r>
      <w:proofErr w:type="spellEnd"/>
      <w:r>
        <w:t>, right click on “cmd.exe App” and click -run as administrator.</w:t>
      </w:r>
    </w:p>
    <w:p w:rsidR="007848D7" w:rsidP="007848D7" w:rsidRDefault="002C4602" w14:paraId="46CB4009" w14:textId="77777777">
      <w:r>
        <w:rPr>
          <w:noProof/>
        </w:rPr>
        <w:drawing>
          <wp:anchor distT="0" distB="0" distL="114300" distR="114300" simplePos="0" relativeHeight="251658752" behindDoc="0" locked="0" layoutInCell="1" allowOverlap="1" wp14:anchorId="2F17F331" wp14:editId="07777777">
            <wp:simplePos x="0" y="0"/>
            <wp:positionH relativeFrom="column">
              <wp:posOffset>4445</wp:posOffset>
            </wp:positionH>
            <wp:positionV relativeFrom="paragraph">
              <wp:posOffset>197485</wp:posOffset>
            </wp:positionV>
            <wp:extent cx="2454910" cy="4333240"/>
            <wp:effectExtent l="0" t="0" r="0" b="0"/>
            <wp:wrapSquare wrapText="bothSides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433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8D7" w:rsidP="007848D7" w:rsidRDefault="007848D7" w14:paraId="3B7B4B86" w14:textId="77777777"/>
    <w:p w:rsidR="007848D7" w:rsidP="007848D7" w:rsidRDefault="007848D7" w14:paraId="3A0FF5F2" w14:textId="77777777"/>
    <w:p w:rsidR="007848D7" w:rsidP="007848D7" w:rsidRDefault="007848D7" w14:paraId="5630AD66" w14:textId="77777777"/>
    <w:p w:rsidR="007848D7" w:rsidP="007848D7" w:rsidRDefault="007848D7" w14:paraId="61829076" w14:textId="77777777"/>
    <w:p w:rsidR="007848D7" w:rsidP="007848D7" w:rsidRDefault="007848D7" w14:paraId="2BA226A1" w14:textId="77777777"/>
    <w:p w:rsidR="007848D7" w:rsidP="007848D7" w:rsidRDefault="007848D7" w14:paraId="17AD93B2" w14:textId="77777777"/>
    <w:p w:rsidR="007848D7" w:rsidP="007848D7" w:rsidRDefault="007848D7" w14:paraId="0DE4B5B7" w14:textId="77777777"/>
    <w:p w:rsidR="007848D7" w:rsidP="007848D7" w:rsidRDefault="007848D7" w14:paraId="66204FF1" w14:textId="77777777"/>
    <w:p w:rsidR="007848D7" w:rsidP="007848D7" w:rsidRDefault="007848D7" w14:paraId="2DBF0D7D" w14:textId="77777777"/>
    <w:p w:rsidR="007848D7" w:rsidP="007848D7" w:rsidRDefault="007848D7" w14:paraId="6B62F1B3" w14:textId="77777777"/>
    <w:p w:rsidR="007848D7" w:rsidP="007848D7" w:rsidRDefault="007848D7" w14:paraId="02F2C34E" w14:textId="77777777"/>
    <w:p w:rsidR="007848D7" w:rsidP="007848D7" w:rsidRDefault="007848D7" w14:paraId="680A4E5D" w14:textId="77777777"/>
    <w:p w:rsidR="007848D7" w:rsidP="007848D7" w:rsidRDefault="007848D7" w14:paraId="19219836" w14:textId="77777777"/>
    <w:p w:rsidR="007848D7" w:rsidP="007848D7" w:rsidRDefault="007848D7" w14:paraId="296FEF7D" w14:textId="77777777"/>
    <w:p w:rsidR="007848D7" w:rsidP="007848D7" w:rsidRDefault="007848D7" w14:paraId="7194DBDC" w14:textId="77777777"/>
    <w:p w:rsidR="007848D7" w:rsidP="007848D7" w:rsidRDefault="007848D7" w14:paraId="769D0D3C" w14:textId="77777777"/>
    <w:p w:rsidR="007848D7" w:rsidP="007848D7" w:rsidRDefault="007848D7" w14:paraId="54CD245A" w14:textId="77777777"/>
    <w:p w:rsidR="007848D7" w:rsidP="007848D7" w:rsidRDefault="007848D7" w14:paraId="1231BE67" w14:textId="77777777"/>
    <w:p w:rsidR="007848D7" w:rsidP="007848D7" w:rsidRDefault="007848D7" w14:paraId="36FEB5B0" w14:textId="77777777"/>
    <w:p w:rsidR="007848D7" w:rsidP="007848D7" w:rsidRDefault="007848D7" w14:paraId="30D7AA69" w14:textId="77777777"/>
    <w:p w:rsidR="007848D7" w:rsidP="007848D7" w:rsidRDefault="007848D7" w14:paraId="7196D064" w14:textId="77777777"/>
    <w:p w:rsidR="007848D7" w:rsidP="007848D7" w:rsidRDefault="007848D7" w14:paraId="34FF1C98" w14:textId="77777777"/>
    <w:p w:rsidR="007848D7" w:rsidP="007848D7" w:rsidRDefault="007848D7" w14:paraId="6D072C0D" w14:textId="77777777"/>
    <w:p w:rsidR="007848D7" w:rsidP="007848D7" w:rsidRDefault="007848D7" w14:paraId="5F45D0FB" w14:textId="77777777">
      <w:r>
        <w:t xml:space="preserve">Say </w:t>
      </w:r>
      <w:r>
        <w:rPr>
          <w:b/>
          <w:bCs/>
        </w:rPr>
        <w:t xml:space="preserve">Yes </w:t>
      </w:r>
      <w:r>
        <w:t>to the message “Do you want to allow this app to make changes to your device”</w:t>
      </w:r>
    </w:p>
    <w:p w:rsidR="007848D7" w:rsidP="007848D7" w:rsidRDefault="007848D7" w14:paraId="48A21919" w14:textId="77777777"/>
    <w:p w:rsidR="007848D7" w:rsidP="007848D7" w:rsidRDefault="002C4602" w14:paraId="1D5F0D4A" w14:textId="77777777">
      <w:r>
        <w:rPr>
          <w:noProof/>
        </w:rPr>
        <w:drawing>
          <wp:anchor distT="0" distB="0" distL="114300" distR="114300" simplePos="0" relativeHeight="251656704" behindDoc="0" locked="0" layoutInCell="1" allowOverlap="1" wp14:anchorId="387EA8C6" wp14:editId="07777777">
            <wp:simplePos x="0" y="0"/>
            <wp:positionH relativeFrom="column">
              <wp:posOffset>4445</wp:posOffset>
            </wp:positionH>
            <wp:positionV relativeFrom="paragraph">
              <wp:posOffset>339090</wp:posOffset>
            </wp:positionV>
            <wp:extent cx="5467350" cy="1419225"/>
            <wp:effectExtent l="0" t="0" r="0" b="0"/>
            <wp:wrapSquare wrapText="bothSides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8D7">
        <w:t xml:space="preserve">Type </w:t>
      </w:r>
      <w:r w:rsidR="007848D7">
        <w:rPr>
          <w:b/>
          <w:bCs/>
        </w:rPr>
        <w:t>ipconfig</w:t>
      </w:r>
      <w:r w:rsidR="007848D7">
        <w:t xml:space="preserve"> then press enter.</w:t>
      </w:r>
    </w:p>
    <w:p w:rsidR="007848D7" w:rsidP="007848D7" w:rsidRDefault="007848D7" w14:paraId="132F19CC" w14:textId="60F6A8BD">
      <w:r>
        <w:t xml:space="preserve"> Your IP Address is identified as </w:t>
      </w:r>
      <w:r w:rsidR="23274398">
        <w:t>highlighted</w:t>
      </w:r>
      <w:r>
        <w:t xml:space="preserve"> below </w:t>
      </w:r>
      <w:r w:rsidRPr="69EB4F15">
        <w:rPr>
          <w:color w:val="FF0000"/>
        </w:rPr>
        <w:t>in red (IPv4 address)</w:t>
      </w:r>
      <w:r>
        <w:t xml:space="preserve"> </w:t>
      </w:r>
    </w:p>
    <w:p w:rsidR="007848D7" w:rsidP="007848D7" w:rsidRDefault="007848D7" w14:paraId="35E67C67" w14:textId="77777777">
      <w:pPr>
        <w:rPr>
          <w:color w:val="FF0000"/>
        </w:rPr>
      </w:pPr>
      <w:r w:rsidRPr="69EB4F15">
        <w:rPr>
          <w:color w:val="FF0000"/>
        </w:rPr>
        <w:t>Note this is an example-yours will be a different IP address</w:t>
      </w:r>
    </w:p>
    <w:p w:rsidR="14C5C922" w:rsidRDefault="14C5C922" w14:paraId="49E5C27A" w14:textId="5413395E">
      <w:r>
        <w:rPr>
          <w:noProof/>
        </w:rPr>
        <w:drawing>
          <wp:inline distT="0" distB="0" distL="0" distR="0" wp14:anchorId="45FC4F95" wp14:editId="4EC4E920">
            <wp:extent cx="5762626" cy="1609725"/>
            <wp:effectExtent l="0" t="0" r="0" b="0"/>
            <wp:docPr id="2146420630" name="Picture 2146420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8D7" w:rsidP="007848D7" w:rsidRDefault="007848D7" w14:paraId="6BD18F9B" w14:textId="77777777">
      <w:pPr>
        <w:rPr>
          <w:color w:val="FF0000"/>
        </w:rPr>
      </w:pPr>
    </w:p>
    <w:p w:rsidR="007848D7" w:rsidP="007848D7" w:rsidRDefault="007848D7" w14:paraId="13E74272" w14:textId="77777777"/>
    <w:p w:rsidR="007848D7" w:rsidP="007848D7" w:rsidRDefault="007848D7" w14:paraId="238601FE" w14:textId="77777777"/>
    <w:p w:rsidR="007848D7" w:rsidP="007848D7" w:rsidRDefault="007848D7" w14:paraId="0F3CABC7" w14:textId="77777777"/>
    <w:p w:rsidR="007848D7" w:rsidP="69EB4F15" w:rsidRDefault="007848D7" w14:paraId="1F9AED5B" w14:textId="77391463">
      <w:pPr>
        <w:rPr>
          <w:b/>
          <w:bCs/>
          <w:sz w:val="36"/>
          <w:szCs w:val="36"/>
        </w:rPr>
      </w:pPr>
    </w:p>
    <w:p w:rsidR="007848D7" w:rsidP="007848D7" w:rsidRDefault="007848D7" w14:paraId="5B08B5D1" w14:textId="77777777">
      <w:pPr>
        <w:rPr>
          <w:b/>
          <w:sz w:val="36"/>
          <w:szCs w:val="36"/>
        </w:rPr>
      </w:pPr>
    </w:p>
    <w:p w:rsidR="00A77BF7" w:rsidP="00765679" w:rsidRDefault="00A77BF7" w14:paraId="16DEB4AB" w14:textId="77777777">
      <w:pPr>
        <w:rPr>
          <w:rStyle w:val="ui-provider"/>
        </w:rPr>
      </w:pPr>
    </w:p>
    <w:p w:rsidR="00E61CE9" w:rsidP="00765679" w:rsidRDefault="00E61CE9" w14:paraId="0AD9C6F4" w14:textId="77777777">
      <w:pPr>
        <w:rPr>
          <w:rFonts w:ascii="Arial" w:hAnsi="Arial" w:cs="Arial"/>
          <w:b/>
          <w:sz w:val="18"/>
          <w:szCs w:val="22"/>
        </w:rPr>
      </w:pPr>
    </w:p>
    <w:sectPr w:rsidR="00E61CE9" w:rsidSect="00C7704A">
      <w:pgSz w:w="11907" w:h="16839" w:orient="portrait" w:code="9"/>
      <w:pgMar w:top="567" w:right="1418" w:bottom="567" w:left="1418" w:header="706" w:footer="706" w:gutter="0"/>
      <w:pgNumType w:fmt="lowerRoman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68FE" w:rsidRDefault="00D968FE" w14:paraId="1D60E08B" w14:textId="77777777">
      <w:r>
        <w:separator/>
      </w:r>
    </w:p>
  </w:endnote>
  <w:endnote w:type="continuationSeparator" w:id="0">
    <w:p w:rsidR="00D968FE" w:rsidRDefault="00D968FE" w14:paraId="29EAC9D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68FE" w:rsidRDefault="00D968FE" w14:paraId="160BC7E6" w14:textId="77777777">
      <w:r>
        <w:separator/>
      </w:r>
    </w:p>
  </w:footnote>
  <w:footnote w:type="continuationSeparator" w:id="0">
    <w:p w:rsidR="00D968FE" w:rsidRDefault="00D968FE" w14:paraId="76FED41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B734D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5A43B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2FA764C6"/>
    <w:multiLevelType w:val="singleLevel"/>
    <w:tmpl w:val="57FCC510"/>
    <w:lvl w:ilvl="0">
      <w:start w:val="1"/>
      <w:numFmt w:val="bullet"/>
      <w:pStyle w:val="ListBullet2"/>
      <w:lvlText w:val="·"/>
      <w:lvlJc w:val="left"/>
      <w:pPr>
        <w:tabs>
          <w:tab w:val="num" w:pos="926"/>
        </w:tabs>
        <w:ind w:left="926" w:hanging="360"/>
      </w:pPr>
      <w:rPr>
        <w:rFonts w:hint="default" w:ascii="Times New Roman" w:hAnsi="Times New Roman"/>
      </w:rPr>
    </w:lvl>
  </w:abstractNum>
  <w:abstractNum w:abstractNumId="3" w15:restartNumberingAfterBreak="0">
    <w:nsid w:val="481B7B5F"/>
    <w:multiLevelType w:val="singleLevel"/>
    <w:tmpl w:val="28FCC028"/>
    <w:lvl w:ilvl="0">
      <w:start w:val="1"/>
      <w:numFmt w:val="bullet"/>
      <w:pStyle w:val="ListBullet3"/>
      <w:lvlText w:val="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61C512FD"/>
    <w:multiLevelType w:val="singleLevel"/>
    <w:tmpl w:val="33AA58D0"/>
    <w:lvl w:ilvl="0">
      <w:start w:val="1"/>
      <w:numFmt w:val="bullet"/>
      <w:pStyle w:val="ListBullet4"/>
      <w:lvlText w:val="-"/>
      <w:lvlJc w:val="left"/>
      <w:pPr>
        <w:tabs>
          <w:tab w:val="num" w:pos="1209"/>
        </w:tabs>
        <w:ind w:left="1209" w:hanging="360"/>
      </w:pPr>
      <w:rPr>
        <w:rFonts w:hint="default" w:ascii="Times New Roman" w:hAnsi="Times New Roman"/>
      </w:rPr>
    </w:lvl>
  </w:abstractNum>
  <w:num w:numId="1" w16cid:durableId="1059550075">
    <w:abstractNumId w:val="1"/>
  </w:num>
  <w:num w:numId="2" w16cid:durableId="2028555677">
    <w:abstractNumId w:val="0"/>
  </w:num>
  <w:num w:numId="3" w16cid:durableId="1481077574">
    <w:abstractNumId w:val="3"/>
  </w:num>
  <w:num w:numId="4" w16cid:durableId="212087610">
    <w:abstractNumId w:val="2"/>
  </w:num>
  <w:num w:numId="5" w16cid:durableId="8673146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B5"/>
    <w:rsid w:val="00000000"/>
    <w:rsid w:val="00000A9E"/>
    <w:rsid w:val="00081CF0"/>
    <w:rsid w:val="000D032F"/>
    <w:rsid w:val="000D2846"/>
    <w:rsid w:val="000E32A0"/>
    <w:rsid w:val="000F23E0"/>
    <w:rsid w:val="001232F8"/>
    <w:rsid w:val="00154984"/>
    <w:rsid w:val="00155BB0"/>
    <w:rsid w:val="00162A7D"/>
    <w:rsid w:val="00167FA3"/>
    <w:rsid w:val="001776A5"/>
    <w:rsid w:val="00187AC5"/>
    <w:rsid w:val="00192C96"/>
    <w:rsid w:val="001D09FA"/>
    <w:rsid w:val="001D1B01"/>
    <w:rsid w:val="001E350C"/>
    <w:rsid w:val="001F500C"/>
    <w:rsid w:val="00254380"/>
    <w:rsid w:val="002566FE"/>
    <w:rsid w:val="00260A23"/>
    <w:rsid w:val="00270AE3"/>
    <w:rsid w:val="002C4474"/>
    <w:rsid w:val="002C4602"/>
    <w:rsid w:val="002F51E3"/>
    <w:rsid w:val="00330B60"/>
    <w:rsid w:val="00342190"/>
    <w:rsid w:val="003432A0"/>
    <w:rsid w:val="003443B6"/>
    <w:rsid w:val="00352C11"/>
    <w:rsid w:val="00373D74"/>
    <w:rsid w:val="00386812"/>
    <w:rsid w:val="003A3C3C"/>
    <w:rsid w:val="003A7B2D"/>
    <w:rsid w:val="004115DD"/>
    <w:rsid w:val="00412612"/>
    <w:rsid w:val="00425988"/>
    <w:rsid w:val="00435A20"/>
    <w:rsid w:val="004E5AD7"/>
    <w:rsid w:val="004F34A2"/>
    <w:rsid w:val="00521F8C"/>
    <w:rsid w:val="0057207A"/>
    <w:rsid w:val="00577576"/>
    <w:rsid w:val="00581D3E"/>
    <w:rsid w:val="0059728E"/>
    <w:rsid w:val="005A1A52"/>
    <w:rsid w:val="005A5D91"/>
    <w:rsid w:val="005E10E0"/>
    <w:rsid w:val="005E5944"/>
    <w:rsid w:val="005F2165"/>
    <w:rsid w:val="0062452D"/>
    <w:rsid w:val="00641169"/>
    <w:rsid w:val="00670F41"/>
    <w:rsid w:val="00674DA5"/>
    <w:rsid w:val="00676826"/>
    <w:rsid w:val="0069160F"/>
    <w:rsid w:val="006C0CD0"/>
    <w:rsid w:val="006C1BA1"/>
    <w:rsid w:val="006D5556"/>
    <w:rsid w:val="006E48E6"/>
    <w:rsid w:val="00705410"/>
    <w:rsid w:val="007103F0"/>
    <w:rsid w:val="00713D5C"/>
    <w:rsid w:val="00733724"/>
    <w:rsid w:val="00745764"/>
    <w:rsid w:val="0075198B"/>
    <w:rsid w:val="00765679"/>
    <w:rsid w:val="00765738"/>
    <w:rsid w:val="007848D7"/>
    <w:rsid w:val="007A03CF"/>
    <w:rsid w:val="007D29A4"/>
    <w:rsid w:val="007E13FA"/>
    <w:rsid w:val="007F79DB"/>
    <w:rsid w:val="00806400"/>
    <w:rsid w:val="00811B00"/>
    <w:rsid w:val="0081462E"/>
    <w:rsid w:val="0082450A"/>
    <w:rsid w:val="00824EE8"/>
    <w:rsid w:val="00840A05"/>
    <w:rsid w:val="00855711"/>
    <w:rsid w:val="008C20E7"/>
    <w:rsid w:val="008D3538"/>
    <w:rsid w:val="008F3A92"/>
    <w:rsid w:val="0091383D"/>
    <w:rsid w:val="009C2EFF"/>
    <w:rsid w:val="009D5653"/>
    <w:rsid w:val="009E54BF"/>
    <w:rsid w:val="00A026A0"/>
    <w:rsid w:val="00A11820"/>
    <w:rsid w:val="00A249F6"/>
    <w:rsid w:val="00A71709"/>
    <w:rsid w:val="00A77BF7"/>
    <w:rsid w:val="00AC1664"/>
    <w:rsid w:val="00AC2A05"/>
    <w:rsid w:val="00AC5CAE"/>
    <w:rsid w:val="00AD0D14"/>
    <w:rsid w:val="00AD63D6"/>
    <w:rsid w:val="00AE2315"/>
    <w:rsid w:val="00B14818"/>
    <w:rsid w:val="00B23CF5"/>
    <w:rsid w:val="00B81326"/>
    <w:rsid w:val="00BF3DD8"/>
    <w:rsid w:val="00C12FED"/>
    <w:rsid w:val="00C44D2E"/>
    <w:rsid w:val="00C5120C"/>
    <w:rsid w:val="00C65413"/>
    <w:rsid w:val="00C66E6D"/>
    <w:rsid w:val="00C7704A"/>
    <w:rsid w:val="00C80C30"/>
    <w:rsid w:val="00C8510C"/>
    <w:rsid w:val="00CA7100"/>
    <w:rsid w:val="00CD2A83"/>
    <w:rsid w:val="00CD3FC8"/>
    <w:rsid w:val="00CF25C7"/>
    <w:rsid w:val="00CF4CCA"/>
    <w:rsid w:val="00D3435F"/>
    <w:rsid w:val="00D968FE"/>
    <w:rsid w:val="00DD1EEB"/>
    <w:rsid w:val="00DE115E"/>
    <w:rsid w:val="00DE538E"/>
    <w:rsid w:val="00DF3447"/>
    <w:rsid w:val="00E06AD8"/>
    <w:rsid w:val="00E4174F"/>
    <w:rsid w:val="00E61CE9"/>
    <w:rsid w:val="00E659BF"/>
    <w:rsid w:val="00E72EA4"/>
    <w:rsid w:val="00E8097D"/>
    <w:rsid w:val="00E843CA"/>
    <w:rsid w:val="00EA2855"/>
    <w:rsid w:val="00EC639E"/>
    <w:rsid w:val="00F02CB5"/>
    <w:rsid w:val="00F3012B"/>
    <w:rsid w:val="00F76EDC"/>
    <w:rsid w:val="00F846B7"/>
    <w:rsid w:val="00FA1038"/>
    <w:rsid w:val="00FB1483"/>
    <w:rsid w:val="00FB2FBB"/>
    <w:rsid w:val="01906B41"/>
    <w:rsid w:val="0DA372CB"/>
    <w:rsid w:val="14C5C922"/>
    <w:rsid w:val="154AFDD4"/>
    <w:rsid w:val="162AEE3E"/>
    <w:rsid w:val="1D841C68"/>
    <w:rsid w:val="23274398"/>
    <w:rsid w:val="27B45B78"/>
    <w:rsid w:val="31493A36"/>
    <w:rsid w:val="3CAE9AD6"/>
    <w:rsid w:val="4C76ABE8"/>
    <w:rsid w:val="51B59E5F"/>
    <w:rsid w:val="61670CA7"/>
    <w:rsid w:val="61A7158B"/>
    <w:rsid w:val="62EE559C"/>
    <w:rsid w:val="68DDB084"/>
    <w:rsid w:val="69EB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4A4DAA75"/>
  <w15:chartTrackingRefBased/>
  <w15:docId w15:val="{E73EDF55-D126-4A2F-8B51-BB0902FD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jc w:val="center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12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color="auto" w:sz="6" w:space="1"/>
      </w:pBd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overflowPunct/>
      <w:autoSpaceDE/>
      <w:autoSpaceDN/>
      <w:adjustRightInd/>
      <w:spacing w:before="240"/>
      <w:textAlignment w:val="auto"/>
      <w:outlineLvl w:val="8"/>
    </w:pPr>
    <w:rPr>
      <w:rFonts w:ascii="Arial" w:hAnsi="Arial"/>
      <w:i/>
      <w:caps/>
      <w:kern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pPr>
      <w:ind w:left="1440" w:hanging="144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ListBullet">
    <w:name w:val="List Bullet"/>
    <w:basedOn w:val="Normal"/>
    <w:pPr>
      <w:tabs>
        <w:tab w:val="left" w:pos="360"/>
      </w:tabs>
      <w:spacing w:after="60"/>
      <w:ind w:left="360" w:hanging="360"/>
    </w:pPr>
  </w:style>
  <w:style w:type="paragraph" w:styleId="List">
    <w:name w:val="List"/>
    <w:basedOn w:val="Normal"/>
    <w:pPr>
      <w:spacing w:after="60"/>
      <w:ind w:left="288" w:hanging="288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20"/>
    </w:pPr>
  </w:style>
  <w:style w:type="paragraph" w:styleId="TOC3">
    <w:name w:val="toc 3"/>
    <w:basedOn w:val="Normal"/>
    <w:next w:val="Normal"/>
    <w:semiHidden/>
    <w:pPr>
      <w:ind w:left="440"/>
    </w:pPr>
  </w:style>
  <w:style w:type="paragraph" w:styleId="TOC4">
    <w:name w:val="toc 4"/>
    <w:basedOn w:val="Normal"/>
    <w:next w:val="Normal"/>
    <w:semiHidden/>
    <w:pPr>
      <w:ind w:left="660"/>
    </w:pPr>
  </w:style>
  <w:style w:type="paragraph" w:styleId="TOC5">
    <w:name w:val="toc 5"/>
    <w:basedOn w:val="Normal"/>
    <w:next w:val="Normal"/>
    <w:semiHidden/>
    <w:pPr>
      <w:ind w:left="880"/>
    </w:pPr>
  </w:style>
  <w:style w:type="paragraph" w:styleId="TOC6">
    <w:name w:val="toc 6"/>
    <w:basedOn w:val="Normal"/>
    <w:next w:val="Normal"/>
    <w:semiHidden/>
    <w:pPr>
      <w:ind w:left="1100"/>
    </w:pPr>
  </w:style>
  <w:style w:type="paragraph" w:styleId="TOC7">
    <w:name w:val="toc 7"/>
    <w:basedOn w:val="Normal"/>
    <w:next w:val="Normal"/>
    <w:semiHidden/>
    <w:pPr>
      <w:ind w:left="1320"/>
    </w:pPr>
  </w:style>
  <w:style w:type="paragraph" w:styleId="TOC8">
    <w:name w:val="toc 8"/>
    <w:basedOn w:val="Normal"/>
    <w:next w:val="Normal"/>
    <w:semiHidden/>
    <w:pPr>
      <w:ind w:left="1540"/>
    </w:pPr>
  </w:style>
  <w:style w:type="paragraph" w:styleId="TOC9">
    <w:name w:val="toc 9"/>
    <w:basedOn w:val="Normal"/>
    <w:next w:val="Normal"/>
    <w:semiHidden/>
    <w:pPr>
      <w:ind w:left="1760"/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rPr>
      <w:b/>
      <w:sz w:val="24"/>
    </w:rPr>
  </w:style>
  <w:style w:type="paragraph" w:styleId="ListBullet2">
    <w:name w:val="List Bullet 2"/>
    <w:basedOn w:val="ListBullet"/>
    <w:pPr>
      <w:numPr>
        <w:numId w:val="4"/>
      </w:numPr>
      <w:tabs>
        <w:tab w:val="clear" w:pos="926"/>
        <w:tab w:val="num" w:pos="360"/>
        <w:tab w:val="num" w:pos="1134"/>
      </w:tabs>
      <w:overflowPunct/>
      <w:autoSpaceDE/>
      <w:autoSpaceDN/>
      <w:adjustRightInd/>
      <w:spacing w:before="80" w:after="0"/>
      <w:ind w:left="1135" w:hanging="284"/>
      <w:textAlignment w:val="auto"/>
    </w:pPr>
    <w:rPr>
      <w:rFonts w:ascii="Arial" w:hAnsi="Arial"/>
    </w:rPr>
  </w:style>
  <w:style w:type="paragraph" w:styleId="ListBullet3">
    <w:name w:val="List Bullet 3"/>
    <w:basedOn w:val="ListBullet2"/>
    <w:pPr>
      <w:numPr>
        <w:numId w:val="3"/>
      </w:numPr>
      <w:tabs>
        <w:tab w:val="num" w:pos="1418"/>
      </w:tabs>
      <w:ind w:left="1418" w:hanging="284"/>
    </w:pPr>
  </w:style>
  <w:style w:type="paragraph" w:styleId="ListBullet4">
    <w:name w:val="List Bullet 4"/>
    <w:basedOn w:val="ListBullet3"/>
    <w:pPr>
      <w:numPr>
        <w:numId w:val="5"/>
      </w:numPr>
      <w:tabs>
        <w:tab w:val="clear" w:pos="1209"/>
        <w:tab w:val="num" w:pos="926"/>
        <w:tab w:val="left" w:pos="1701"/>
      </w:tabs>
      <w:ind w:left="1701" w:hanging="283"/>
    </w:pPr>
  </w:style>
  <w:style w:type="paragraph" w:styleId="ListNumber2">
    <w:name w:val="List Number 2"/>
    <w:basedOn w:val="ListBullet2"/>
    <w:pPr>
      <w:numPr>
        <w:numId w:val="1"/>
      </w:numPr>
      <w:tabs>
        <w:tab w:val="clear" w:pos="643"/>
        <w:tab w:val="num" w:pos="1440"/>
      </w:tabs>
      <w:ind w:left="1134" w:hanging="283"/>
    </w:pPr>
  </w:style>
  <w:style w:type="paragraph" w:styleId="ListNumber3">
    <w:name w:val="List Number 3"/>
    <w:basedOn w:val="ListBullet3"/>
    <w:pPr>
      <w:numPr>
        <w:numId w:val="2"/>
      </w:numPr>
      <w:tabs>
        <w:tab w:val="clear" w:pos="926"/>
        <w:tab w:val="num" w:pos="1492"/>
      </w:tabs>
      <w:ind w:left="1418" w:hanging="284"/>
    </w:pPr>
  </w:style>
  <w:style w:type="paragraph" w:styleId="TOCNormal" w:customStyle="1">
    <w:name w:val="TOC Normal"/>
    <w:basedOn w:val="TOCHeading"/>
    <w:pPr>
      <w:spacing w:before="240"/>
    </w:pPr>
  </w:style>
  <w:style w:type="paragraph" w:styleId="TOCHeading">
    <w:name w:val="TOC Heading"/>
    <w:basedOn w:val="Normal"/>
    <w:next w:val="Normal"/>
    <w:qFormat/>
    <w:pPr>
      <w:overflowPunct/>
      <w:autoSpaceDE/>
      <w:autoSpaceDN/>
      <w:adjustRightInd/>
      <w:textAlignment w:val="auto"/>
    </w:pPr>
    <w:rPr>
      <w:rFonts w:ascii="Arial" w:hAnsi="Arial"/>
      <w:b/>
      <w:sz w:val="26"/>
    </w:rPr>
  </w:style>
  <w:style w:type="paragraph" w:styleId="Ghost" w:customStyle="1">
    <w:name w:val="Ghost"/>
    <w:basedOn w:val="Normal"/>
    <w:pPr>
      <w:overflowPunct/>
      <w:autoSpaceDE/>
      <w:autoSpaceDN/>
      <w:adjustRightInd/>
      <w:spacing w:after="240"/>
      <w:ind w:left="-567"/>
      <w:textAlignment w:val="auto"/>
    </w:pPr>
    <w:rPr>
      <w:rFonts w:ascii="Arial" w:hAnsi="Arial"/>
      <w:i/>
      <w:noProof/>
    </w:rPr>
  </w:style>
  <w:style w:type="paragraph" w:styleId="Normal0pt" w:customStyle="1">
    <w:name w:val="Normal 0pt"/>
    <w:basedOn w:val="Normal"/>
    <w:pPr>
      <w:overflowPunct/>
      <w:autoSpaceDE/>
      <w:autoSpaceDN/>
      <w:adjustRightInd/>
      <w:textAlignment w:val="auto"/>
    </w:pPr>
    <w:rPr>
      <w:rFonts w:ascii="Arial" w:hAnsi="Arial"/>
    </w:rPr>
  </w:style>
  <w:style w:type="paragraph" w:styleId="ChapterFooter" w:customStyle="1">
    <w:name w:val="Chapter Footer"/>
    <w:basedOn w:val="CoverFooter"/>
  </w:style>
  <w:style w:type="paragraph" w:styleId="CoverFooter" w:customStyle="1">
    <w:name w:val="Cover Footer"/>
    <w:basedOn w:val="Normal"/>
    <w:pPr>
      <w:overflowPunct/>
      <w:autoSpaceDE/>
      <w:autoSpaceDN/>
      <w:adjustRightInd/>
      <w:spacing w:before="160"/>
      <w:jc w:val="right"/>
      <w:textAlignment w:val="auto"/>
    </w:pPr>
    <w:rPr>
      <w:rFonts w:ascii="Arial" w:hAnsi="Arial"/>
      <w:sz w:val="16"/>
    </w:rPr>
  </w:style>
  <w:style w:type="paragraph" w:styleId="CoverClientName" w:customStyle="1">
    <w:name w:val="Cover Client Name"/>
    <w:basedOn w:val="Normal"/>
    <w:next w:val="Normal"/>
    <w:pPr>
      <w:overflowPunct/>
      <w:autoSpaceDE/>
      <w:autoSpaceDN/>
      <w:adjustRightInd/>
      <w:spacing w:before="2220" w:line="720" w:lineRule="exact"/>
      <w:ind w:left="1985"/>
      <w:textAlignment w:val="auto"/>
    </w:pPr>
    <w:rPr>
      <w:rFonts w:ascii="Arial" w:hAnsi="Arial"/>
      <w:sz w:val="6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426"/>
    </w:pPr>
  </w:style>
  <w:style w:type="paragraph" w:styleId="BodyText3">
    <w:name w:val="Body Text 3"/>
    <w:basedOn w:val="Normal"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Strong">
    <w:name w:val="Strong"/>
    <w:qFormat/>
    <w:rPr>
      <w:b/>
      <w:bCs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johnwells" w:customStyle="1">
    <w:name w:val="john.wells"/>
    <w:semiHidden/>
    <w:rsid w:val="00DD1EEB"/>
    <w:rPr>
      <w:rFonts w:ascii="Arial" w:hAnsi="Arial" w:cs="Arial"/>
      <w:color w:val="auto"/>
      <w:sz w:val="20"/>
      <w:szCs w:val="20"/>
    </w:rPr>
  </w:style>
  <w:style w:type="table" w:styleId="TableClassic1">
    <w:name w:val="Table Classic 1"/>
    <w:basedOn w:val="TableNormal"/>
    <w:rsid w:val="002566FE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ntemporary">
    <w:name w:val="Table Contemporary"/>
    <w:basedOn w:val="TableNormal"/>
    <w:rsid w:val="002566FE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character" w:styleId="UnresolvedMention">
    <w:name w:val="Unresolved Mention"/>
    <w:uiPriority w:val="99"/>
    <w:semiHidden/>
    <w:unhideWhenUsed/>
    <w:rsid w:val="00E61CE9"/>
    <w:rPr>
      <w:color w:val="605E5C"/>
      <w:shd w:val="clear" w:color="auto" w:fill="E1DFDD"/>
    </w:rPr>
  </w:style>
  <w:style w:type="character" w:styleId="ui-provider" w:customStyle="1">
    <w:name w:val="ui-provider"/>
    <w:rsid w:val="00E61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2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NHSLanarkshire.PharmacyFacilitation@lanarkshire.scot.nhs.uk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oleObject" Target="embeddings/oleObject1.bin" Id="rId11" /><Relationship Type="http://schemas.openxmlformats.org/officeDocument/2006/relationships/styles" Target="styles.xml" Id="rId5" /><Relationship Type="http://schemas.openxmlformats.org/officeDocument/2006/relationships/image" Target="media/image4.png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3.png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SCI%20Lite\Documents\SCI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3c586a-10d4-472a-a90c-20bf0b6beed7">
      <Terms xmlns="http://schemas.microsoft.com/office/infopath/2007/PartnerControls"/>
    </lcf76f155ced4ddcb4097134ff3c332f>
    <TaxCatchAll xmlns="24616ad6-1f43-43b9-bc8f-d25f053ec3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F8028A42495498A65813D585B754B" ma:contentTypeVersion="13" ma:contentTypeDescription="Create a new document." ma:contentTypeScope="" ma:versionID="46d52f0cce5bb02035443fe185bf4ef2">
  <xsd:schema xmlns:xsd="http://www.w3.org/2001/XMLSchema" xmlns:xs="http://www.w3.org/2001/XMLSchema" xmlns:p="http://schemas.microsoft.com/office/2006/metadata/properties" xmlns:ns2="393c586a-10d4-472a-a90c-20bf0b6beed7" xmlns:ns3="24616ad6-1f43-43b9-bc8f-d25f053ec31b" targetNamespace="http://schemas.microsoft.com/office/2006/metadata/properties" ma:root="true" ma:fieldsID="828578073e212fd5c251ab33d5e6556d" ns2:_="" ns3:_="">
    <xsd:import namespace="393c586a-10d4-472a-a90c-20bf0b6beed7"/>
    <xsd:import namespace="24616ad6-1f43-43b9-bc8f-d25f053ec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c586a-10d4-472a-a90c-20bf0b6be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16ad6-1f43-43b9-bc8f-d25f053ec31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38f7a6-8099-4e02-af13-45a4af811d87}" ma:internalName="TaxCatchAll" ma:showField="CatchAllData" ma:web="24616ad6-1f43-43b9-bc8f-d25f053ec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520BD-760C-4A0D-8052-FBD07B5A9251}">
  <ds:schemaRefs>
    <ds:schemaRef ds:uri="http://schemas.microsoft.com/office/2006/metadata/properties"/>
    <ds:schemaRef ds:uri="http://schemas.microsoft.com/office/infopath/2007/PartnerControls"/>
    <ds:schemaRef ds:uri="393c586a-10d4-472a-a90c-20bf0b6beed7"/>
    <ds:schemaRef ds:uri="24616ad6-1f43-43b9-bc8f-d25f053ec31b"/>
  </ds:schemaRefs>
</ds:datastoreItem>
</file>

<file path=customXml/itemProps2.xml><?xml version="1.0" encoding="utf-8"?>
<ds:datastoreItem xmlns:ds="http://schemas.openxmlformats.org/officeDocument/2006/customXml" ds:itemID="{76FFBC75-7AF9-41F3-B1BD-A5F4F3B349DB}"/>
</file>

<file path=customXml/itemProps3.xml><?xml version="1.0" encoding="utf-8"?>
<ds:datastoreItem xmlns:ds="http://schemas.openxmlformats.org/officeDocument/2006/customXml" ds:itemID="{54E0E41C-413E-43D2-93F6-5F71BAF810B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SCI Document Template</ap:Template>
  <ap:Application>Microsoft Word for the web</ap:Application>
  <ap:DocSecurity>0</ap:DocSecurity>
  <ap:ScaleCrop>false</ap:ScaleCrop>
  <ap:Company>Gpass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RobertG</dc:creator>
  <cp:keywords/>
  <dc:description/>
  <cp:lastModifiedBy>Stephanie Leckie (NHS Lanarkshire)</cp:lastModifiedBy>
  <cp:revision>3</cp:revision>
  <cp:lastPrinted>2014-07-01T17:59:00Z</cp:lastPrinted>
  <dcterms:created xsi:type="dcterms:W3CDTF">2025-03-17T15:52:00Z</dcterms:created>
  <dcterms:modified xsi:type="dcterms:W3CDTF">2025-03-17T16:42:46Z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0x010100BD9F8028A42495498A65813D585B754B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