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DF40" w14:textId="77777777" w:rsidR="007A5CC2" w:rsidRDefault="00257E15" w:rsidP="007A03CF">
      <w:pPr>
        <w:jc w:val="center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noProof/>
          <w:sz w:val="26"/>
          <w:szCs w:val="22"/>
          <w:lang w:eastAsia="en-GB"/>
        </w:rPr>
        <w:object w:dxaOrig="1440" w:dyaOrig="1440" w14:anchorId="13337D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30.8pt;margin-top:-61.5pt;width:64.75pt;height:56.25pt;z-index:251657728">
            <v:imagedata r:id="rId10" o:title=""/>
            <w10:wrap type="topAndBottom"/>
          </v:shape>
          <o:OLEObject Type="Embed" ProgID="MSPhotoEd.3" ShapeID="_x0000_s1033" DrawAspect="Content" ObjectID="_1810471092" r:id="rId11"/>
        </w:object>
      </w:r>
      <w:r w:rsidR="007A5CC2">
        <w:rPr>
          <w:rFonts w:ascii="Arial" w:hAnsi="Arial" w:cs="Arial"/>
          <w:b/>
          <w:sz w:val="26"/>
          <w:szCs w:val="22"/>
        </w:rPr>
        <w:t>Emergency Care Summary</w:t>
      </w:r>
    </w:p>
    <w:p w14:paraId="29E46A20" w14:textId="6A1F1F3C" w:rsidR="007A5CC2" w:rsidRDefault="007A5CC2" w:rsidP="007A03CF">
      <w:pPr>
        <w:jc w:val="center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b/>
          <w:sz w:val="26"/>
          <w:szCs w:val="22"/>
        </w:rPr>
        <w:t>Community Pharmacists</w:t>
      </w:r>
      <w:r w:rsidR="00E72AF1">
        <w:rPr>
          <w:rFonts w:ascii="Arial" w:hAnsi="Arial" w:cs="Arial"/>
          <w:b/>
          <w:sz w:val="26"/>
          <w:szCs w:val="22"/>
        </w:rPr>
        <w:t xml:space="preserve"> &amp; GPhC Registered Pharmacy Technicians</w:t>
      </w:r>
    </w:p>
    <w:p w14:paraId="3AC8193A" w14:textId="77777777" w:rsidR="00A026A0" w:rsidRDefault="004F34A2" w:rsidP="007A03CF">
      <w:pPr>
        <w:jc w:val="center"/>
        <w:rPr>
          <w:rFonts w:ascii="Arial" w:hAnsi="Arial" w:cs="Arial"/>
          <w:b/>
          <w:sz w:val="26"/>
          <w:szCs w:val="22"/>
        </w:rPr>
      </w:pPr>
      <w:r w:rsidRPr="003432A0">
        <w:rPr>
          <w:rFonts w:ascii="Arial" w:hAnsi="Arial" w:cs="Arial"/>
          <w:b/>
          <w:sz w:val="26"/>
          <w:szCs w:val="22"/>
        </w:rPr>
        <w:t xml:space="preserve"> </w:t>
      </w:r>
      <w:r w:rsidR="00AC2A05">
        <w:rPr>
          <w:rFonts w:ascii="Arial" w:hAnsi="Arial" w:cs="Arial"/>
          <w:b/>
          <w:sz w:val="26"/>
          <w:szCs w:val="22"/>
        </w:rPr>
        <w:t>Access Request Form</w:t>
      </w:r>
    </w:p>
    <w:p w14:paraId="297CAA7A" w14:textId="44E0DE00" w:rsidR="00AC2A05" w:rsidRPr="00A026A0" w:rsidRDefault="005F2165" w:rsidP="007A03CF">
      <w:pPr>
        <w:jc w:val="center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b/>
          <w:sz w:val="26"/>
          <w:szCs w:val="22"/>
        </w:rPr>
        <w:t xml:space="preserve"> </w:t>
      </w:r>
      <w:r w:rsidRPr="00A026A0">
        <w:rPr>
          <w:rFonts w:ascii="Arial" w:hAnsi="Arial" w:cs="Arial"/>
          <w:b/>
          <w:sz w:val="26"/>
          <w:szCs w:val="22"/>
        </w:rPr>
        <w:t>V</w:t>
      </w:r>
      <w:r w:rsidR="00E72AF1">
        <w:rPr>
          <w:rFonts w:ascii="Arial" w:hAnsi="Arial" w:cs="Arial"/>
          <w:b/>
          <w:sz w:val="26"/>
          <w:szCs w:val="22"/>
        </w:rPr>
        <w:t>5</w:t>
      </w:r>
      <w:r w:rsidR="00290B62">
        <w:rPr>
          <w:rFonts w:ascii="Arial" w:hAnsi="Arial" w:cs="Arial"/>
          <w:b/>
          <w:sz w:val="26"/>
          <w:szCs w:val="22"/>
        </w:rPr>
        <w:t xml:space="preserve"> </w:t>
      </w:r>
      <w:r w:rsidR="00E72AF1">
        <w:rPr>
          <w:rFonts w:ascii="Arial" w:hAnsi="Arial" w:cs="Arial"/>
          <w:b/>
          <w:sz w:val="26"/>
          <w:szCs w:val="22"/>
        </w:rPr>
        <w:t>May</w:t>
      </w:r>
      <w:r w:rsidR="00EE5EE9">
        <w:rPr>
          <w:rFonts w:ascii="Arial" w:hAnsi="Arial" w:cs="Arial"/>
          <w:b/>
          <w:sz w:val="26"/>
          <w:szCs w:val="22"/>
        </w:rPr>
        <w:t xml:space="preserve"> </w:t>
      </w:r>
      <w:r w:rsidR="00EA2855">
        <w:rPr>
          <w:rFonts w:ascii="Arial" w:hAnsi="Arial" w:cs="Arial"/>
          <w:b/>
          <w:sz w:val="26"/>
          <w:szCs w:val="22"/>
        </w:rPr>
        <w:t>202</w:t>
      </w:r>
      <w:r w:rsidR="00290B62">
        <w:rPr>
          <w:rFonts w:ascii="Arial" w:hAnsi="Arial" w:cs="Arial"/>
          <w:b/>
          <w:sz w:val="26"/>
          <w:szCs w:val="22"/>
        </w:rPr>
        <w:t>5</w:t>
      </w:r>
    </w:p>
    <w:p w14:paraId="2EA4CD15" w14:textId="77777777" w:rsidR="00521F8C" w:rsidRPr="007A03CF" w:rsidRDefault="00521F8C">
      <w:pPr>
        <w:rPr>
          <w:rFonts w:ascii="Arial" w:hAnsi="Arial" w:cs="Arial"/>
          <w:szCs w:val="22"/>
        </w:rPr>
      </w:pPr>
    </w:p>
    <w:tbl>
      <w:tblPr>
        <w:tblW w:w="9767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5065"/>
      </w:tblGrid>
      <w:tr w:rsidR="00521F8C" w:rsidRPr="007A03CF" w14:paraId="66837F74" w14:textId="77777777" w:rsidTr="00D1797D">
        <w:trPr>
          <w:trHeight w:val="1035"/>
        </w:trPr>
        <w:tc>
          <w:tcPr>
            <w:tcW w:w="4702" w:type="dxa"/>
          </w:tcPr>
          <w:p w14:paraId="035C7267" w14:textId="77777777" w:rsidR="00521F8C" w:rsidRDefault="003443B6">
            <w:pPr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Name of P</w:t>
            </w:r>
            <w:r w:rsidR="003A7B2D">
              <w:rPr>
                <w:rFonts w:ascii="Arial" w:hAnsi="Arial" w:cs="Arial"/>
                <w:b/>
                <w:szCs w:val="22"/>
              </w:rPr>
              <w:t xml:space="preserve">harmacy </w:t>
            </w:r>
          </w:p>
          <w:p w14:paraId="0C9D8FBF" w14:textId="77777777" w:rsidR="0091383D" w:rsidRPr="007A03CF" w:rsidRDefault="0091383D">
            <w:pPr>
              <w:rPr>
                <w:rFonts w:ascii="Arial" w:hAnsi="Arial" w:cs="Arial"/>
                <w:b/>
                <w:szCs w:val="22"/>
              </w:rPr>
            </w:pPr>
          </w:p>
          <w:p w14:paraId="13A039F4" w14:textId="77777777" w:rsidR="003443B6" w:rsidRPr="007A03CF" w:rsidRDefault="003443B6" w:rsidP="00CD2A8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065" w:type="dxa"/>
          </w:tcPr>
          <w:p w14:paraId="04DBF586" w14:textId="77777777" w:rsidR="003443B6" w:rsidRDefault="003443B6">
            <w:pPr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Address of P</w:t>
            </w:r>
            <w:r w:rsidR="003A7B2D">
              <w:rPr>
                <w:rFonts w:ascii="Arial" w:hAnsi="Arial" w:cs="Arial"/>
                <w:b/>
                <w:szCs w:val="22"/>
              </w:rPr>
              <w:t>harmacy</w:t>
            </w:r>
          </w:p>
          <w:p w14:paraId="0566CBC8" w14:textId="77777777" w:rsidR="0091383D" w:rsidRPr="007A03CF" w:rsidRDefault="0091383D">
            <w:pPr>
              <w:rPr>
                <w:rFonts w:ascii="Arial" w:hAnsi="Arial" w:cs="Arial"/>
                <w:b/>
                <w:szCs w:val="22"/>
              </w:rPr>
            </w:pPr>
          </w:p>
          <w:p w14:paraId="53A470AD" w14:textId="77777777" w:rsidR="003443B6" w:rsidRPr="007A03CF" w:rsidRDefault="003443B6" w:rsidP="009E54B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21F8C" w:rsidRPr="007A03CF" w14:paraId="4296A9FF" w14:textId="77777777" w:rsidTr="00D1797D">
        <w:trPr>
          <w:trHeight w:val="703"/>
        </w:trPr>
        <w:tc>
          <w:tcPr>
            <w:tcW w:w="4702" w:type="dxa"/>
          </w:tcPr>
          <w:p w14:paraId="5DBD607A" w14:textId="623DE838" w:rsidR="00521F8C" w:rsidRDefault="003443B6">
            <w:pPr>
              <w:pStyle w:val="TOC1"/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Post</w:t>
            </w:r>
            <w:r w:rsidR="007A03CF" w:rsidRPr="007A03CF">
              <w:rPr>
                <w:rFonts w:ascii="Arial" w:hAnsi="Arial" w:cs="Arial"/>
                <w:b/>
                <w:szCs w:val="22"/>
              </w:rPr>
              <w:t>c</w:t>
            </w:r>
            <w:r w:rsidRPr="007A03CF">
              <w:rPr>
                <w:rFonts w:ascii="Arial" w:hAnsi="Arial" w:cs="Arial"/>
                <w:b/>
                <w:szCs w:val="22"/>
              </w:rPr>
              <w:t>ode</w:t>
            </w:r>
          </w:p>
          <w:p w14:paraId="452B1245" w14:textId="77777777" w:rsidR="003443B6" w:rsidRPr="007A03CF" w:rsidRDefault="003443B6" w:rsidP="008C20E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065" w:type="dxa"/>
          </w:tcPr>
          <w:p w14:paraId="2068B4C3" w14:textId="77777777" w:rsidR="00521F8C" w:rsidRDefault="003A7B2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Pharmacy Contractor</w:t>
            </w:r>
            <w:r w:rsidR="003443B6" w:rsidRPr="007A03CF">
              <w:rPr>
                <w:rFonts w:ascii="Arial" w:hAnsi="Arial" w:cs="Arial"/>
                <w:b/>
                <w:szCs w:val="22"/>
              </w:rPr>
              <w:t xml:space="preserve"> Code </w:t>
            </w:r>
          </w:p>
          <w:p w14:paraId="6BEB728E" w14:textId="77777777" w:rsidR="00855711" w:rsidRPr="007A03CF" w:rsidRDefault="0085571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3443B6" w:rsidRPr="007A03CF" w14:paraId="6BD08E1C" w14:textId="77777777" w:rsidTr="00D1797D">
        <w:trPr>
          <w:trHeight w:val="1035"/>
        </w:trPr>
        <w:tc>
          <w:tcPr>
            <w:tcW w:w="4702" w:type="dxa"/>
          </w:tcPr>
          <w:p w14:paraId="29047195" w14:textId="77777777" w:rsidR="003443B6" w:rsidRDefault="003443B6" w:rsidP="008D3538">
            <w:pPr>
              <w:pStyle w:val="TOC1"/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Telephone Numb</w:t>
            </w:r>
            <w:r w:rsidR="00705410">
              <w:rPr>
                <w:rFonts w:ascii="Arial" w:hAnsi="Arial" w:cs="Arial"/>
                <w:b/>
                <w:szCs w:val="22"/>
              </w:rPr>
              <w:t>er</w:t>
            </w:r>
          </w:p>
          <w:p w14:paraId="2A8621B8" w14:textId="77777777" w:rsidR="00705410" w:rsidRPr="00705410" w:rsidRDefault="00705410" w:rsidP="00705410"/>
        </w:tc>
        <w:tc>
          <w:tcPr>
            <w:tcW w:w="5065" w:type="dxa"/>
          </w:tcPr>
          <w:p w14:paraId="76C85958" w14:textId="2DC0CCBF" w:rsidR="003443B6" w:rsidRDefault="003443B6" w:rsidP="003443B6">
            <w:pPr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Email address </w:t>
            </w:r>
            <w:r w:rsidR="00EE5EE9">
              <w:rPr>
                <w:rFonts w:ascii="Arial" w:hAnsi="Arial" w:cs="Arial"/>
                <w:b/>
                <w:szCs w:val="22"/>
              </w:rPr>
              <w:t xml:space="preserve">(of </w:t>
            </w:r>
            <w:r w:rsidR="00D1797D">
              <w:rPr>
                <w:rFonts w:ascii="Arial" w:hAnsi="Arial" w:cs="Arial"/>
                <w:b/>
                <w:szCs w:val="22"/>
              </w:rPr>
              <w:t>Contractor/Area Manager/Superintendent</w:t>
            </w:r>
            <w:r w:rsidR="00EE5EE9">
              <w:rPr>
                <w:rFonts w:ascii="Arial" w:hAnsi="Arial" w:cs="Arial"/>
                <w:b/>
                <w:szCs w:val="22"/>
              </w:rPr>
              <w:t>)</w:t>
            </w:r>
          </w:p>
          <w:p w14:paraId="7F188C70" w14:textId="77777777" w:rsidR="00855711" w:rsidRPr="007A03CF" w:rsidRDefault="00855711" w:rsidP="003443B6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AE8B7E4" w14:textId="77777777" w:rsidR="002566FE" w:rsidRDefault="002566FE">
      <w:pPr>
        <w:rPr>
          <w:rFonts w:ascii="Arial" w:hAnsi="Arial" w:cs="Arial"/>
          <w:szCs w:val="22"/>
        </w:rPr>
      </w:pPr>
    </w:p>
    <w:p w14:paraId="0CE37914" w14:textId="77777777" w:rsidR="00521F8C" w:rsidRDefault="00521F8C" w:rsidP="00AC2A05">
      <w:pPr>
        <w:jc w:val="center"/>
        <w:rPr>
          <w:rFonts w:ascii="Arial" w:hAnsi="Arial" w:cs="Arial"/>
          <w:szCs w:val="22"/>
        </w:rPr>
      </w:pPr>
      <w:r w:rsidRPr="003432A0">
        <w:rPr>
          <w:rFonts w:ascii="Arial" w:hAnsi="Arial" w:cs="Arial"/>
          <w:szCs w:val="22"/>
        </w:rPr>
        <w:t>Please print</w:t>
      </w:r>
      <w:r w:rsidR="001D09FA">
        <w:rPr>
          <w:rFonts w:ascii="Arial" w:hAnsi="Arial" w:cs="Arial"/>
          <w:szCs w:val="22"/>
        </w:rPr>
        <w:t>/type</w:t>
      </w:r>
      <w:r w:rsidRPr="003432A0">
        <w:rPr>
          <w:rFonts w:ascii="Arial" w:hAnsi="Arial" w:cs="Arial"/>
          <w:szCs w:val="22"/>
        </w:rPr>
        <w:t xml:space="preserve"> clearly </w:t>
      </w:r>
      <w:r w:rsidR="002566FE">
        <w:rPr>
          <w:rFonts w:ascii="Arial" w:hAnsi="Arial" w:cs="Arial"/>
          <w:szCs w:val="22"/>
        </w:rPr>
        <w:t xml:space="preserve">first </w:t>
      </w:r>
      <w:r w:rsidRPr="003432A0">
        <w:rPr>
          <w:rFonts w:ascii="Arial" w:hAnsi="Arial" w:cs="Arial"/>
          <w:szCs w:val="22"/>
        </w:rPr>
        <w:t>name, surname</w:t>
      </w:r>
      <w:r w:rsidR="001D09FA">
        <w:rPr>
          <w:rFonts w:ascii="Arial" w:hAnsi="Arial" w:cs="Arial"/>
          <w:szCs w:val="22"/>
        </w:rPr>
        <w:t xml:space="preserve">, job title, email address </w:t>
      </w:r>
      <w:r w:rsidR="002566FE">
        <w:rPr>
          <w:rFonts w:ascii="Arial" w:hAnsi="Arial" w:cs="Arial"/>
          <w:szCs w:val="22"/>
        </w:rPr>
        <w:t xml:space="preserve">and </w:t>
      </w:r>
      <w:r w:rsidR="0069160F">
        <w:rPr>
          <w:rFonts w:ascii="Arial" w:hAnsi="Arial" w:cs="Arial"/>
          <w:b/>
          <w:szCs w:val="22"/>
        </w:rPr>
        <w:t>GPhC registration number</w:t>
      </w:r>
      <w:r w:rsidRPr="003432A0">
        <w:rPr>
          <w:rFonts w:ascii="Arial" w:hAnsi="Arial" w:cs="Arial"/>
          <w:szCs w:val="22"/>
        </w:rPr>
        <w:t xml:space="preserve"> of </w:t>
      </w:r>
      <w:r w:rsidR="003443B6" w:rsidRPr="003432A0">
        <w:rPr>
          <w:rFonts w:ascii="Arial" w:hAnsi="Arial" w:cs="Arial"/>
          <w:szCs w:val="22"/>
        </w:rPr>
        <w:t>staff</w:t>
      </w:r>
      <w:r w:rsidR="00AC2A05">
        <w:rPr>
          <w:rFonts w:ascii="Arial" w:hAnsi="Arial" w:cs="Arial"/>
          <w:szCs w:val="22"/>
        </w:rPr>
        <w:t xml:space="preserve"> who you wish to be given access to </w:t>
      </w:r>
      <w:r w:rsidR="00E926AF">
        <w:rPr>
          <w:rFonts w:ascii="Arial" w:hAnsi="Arial" w:cs="Arial"/>
          <w:szCs w:val="22"/>
        </w:rPr>
        <w:t>ECS</w:t>
      </w:r>
    </w:p>
    <w:p w14:paraId="0DA8A02D" w14:textId="77777777" w:rsidR="0091383D" w:rsidRPr="007A03CF" w:rsidRDefault="0091383D" w:rsidP="00AC2A05">
      <w:pPr>
        <w:jc w:val="center"/>
        <w:rPr>
          <w:rFonts w:ascii="Arial" w:hAnsi="Arial" w:cs="Arial"/>
          <w:b/>
          <w:szCs w:val="22"/>
        </w:rPr>
      </w:pPr>
    </w:p>
    <w:tbl>
      <w:tblPr>
        <w:tblW w:w="10774" w:type="dxa"/>
        <w:tblInd w:w="-88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843"/>
        <w:gridCol w:w="2977"/>
        <w:gridCol w:w="1559"/>
      </w:tblGrid>
      <w:tr w:rsidR="001D09FA" w:rsidRPr="00F3012B" w14:paraId="76626416" w14:textId="77777777" w:rsidTr="001D09FA">
        <w:tc>
          <w:tcPr>
            <w:tcW w:w="2269" w:type="dxa"/>
            <w:shd w:val="pct5" w:color="000000" w:fill="FFFFFF"/>
          </w:tcPr>
          <w:p w14:paraId="1915A2C3" w14:textId="77777777" w:rsidR="001D09FA" w:rsidRPr="00F3012B" w:rsidRDefault="001D09FA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First Name</w:t>
            </w:r>
          </w:p>
        </w:tc>
        <w:tc>
          <w:tcPr>
            <w:tcW w:w="2126" w:type="dxa"/>
            <w:shd w:val="pct5" w:color="000000" w:fill="FFFFFF"/>
          </w:tcPr>
          <w:p w14:paraId="6E11C018" w14:textId="77777777" w:rsidR="001D09FA" w:rsidRPr="00F3012B" w:rsidRDefault="001D09FA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Surname</w:t>
            </w:r>
          </w:p>
        </w:tc>
        <w:tc>
          <w:tcPr>
            <w:tcW w:w="1843" w:type="dxa"/>
            <w:shd w:val="pct5" w:color="000000" w:fill="FFFFFF"/>
          </w:tcPr>
          <w:p w14:paraId="3A034DD5" w14:textId="77777777" w:rsidR="001D09FA" w:rsidRPr="00F3012B" w:rsidRDefault="001D09FA" w:rsidP="001D09F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Job Role</w:t>
            </w:r>
          </w:p>
        </w:tc>
        <w:tc>
          <w:tcPr>
            <w:tcW w:w="2977" w:type="dxa"/>
            <w:shd w:val="pct5" w:color="000000" w:fill="FFFFFF"/>
          </w:tcPr>
          <w:p w14:paraId="2BCDBA9F" w14:textId="16633222" w:rsidR="001D09FA" w:rsidRPr="00F3012B" w:rsidRDefault="00290B6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NHS.Scot </w:t>
            </w:r>
            <w:r w:rsidR="001D09FA">
              <w:rPr>
                <w:rFonts w:ascii="Arial" w:hAnsi="Arial" w:cs="Arial"/>
                <w:b/>
                <w:szCs w:val="22"/>
              </w:rPr>
              <w:t>e-mail address</w:t>
            </w:r>
            <w:r>
              <w:rPr>
                <w:rFonts w:ascii="Arial" w:hAnsi="Arial" w:cs="Arial"/>
                <w:b/>
                <w:szCs w:val="22"/>
              </w:rPr>
              <w:t xml:space="preserve"> (if applicant has one)</w:t>
            </w:r>
            <w:r w:rsidR="001D09FA">
              <w:rPr>
                <w:rFonts w:ascii="Arial" w:hAnsi="Arial" w:cs="Arial"/>
                <w:b/>
                <w:szCs w:val="22"/>
              </w:rPr>
              <w:t xml:space="preserve">  </w:t>
            </w:r>
          </w:p>
        </w:tc>
        <w:tc>
          <w:tcPr>
            <w:tcW w:w="1559" w:type="dxa"/>
            <w:shd w:val="pct5" w:color="000000" w:fill="FFFFFF"/>
          </w:tcPr>
          <w:p w14:paraId="0E7D423A" w14:textId="77777777" w:rsidR="001D09FA" w:rsidRPr="00F3012B" w:rsidRDefault="001D09FA" w:rsidP="00713D5C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G</w:t>
            </w:r>
            <w:r w:rsidR="004115DD">
              <w:rPr>
                <w:rFonts w:ascii="Arial" w:hAnsi="Arial" w:cs="Arial"/>
                <w:b/>
                <w:szCs w:val="22"/>
              </w:rPr>
              <w:t>PhC</w:t>
            </w:r>
            <w:r w:rsidRPr="00F3012B">
              <w:rPr>
                <w:rFonts w:ascii="Arial" w:hAnsi="Arial" w:cs="Arial"/>
                <w:b/>
                <w:szCs w:val="22"/>
              </w:rPr>
              <w:t xml:space="preserve"> No</w:t>
            </w:r>
          </w:p>
        </w:tc>
      </w:tr>
      <w:tr w:rsidR="001D09FA" w:rsidRPr="00F3012B" w14:paraId="6AFE6F4A" w14:textId="77777777" w:rsidTr="001D09FA">
        <w:trPr>
          <w:trHeight w:val="333"/>
        </w:trPr>
        <w:tc>
          <w:tcPr>
            <w:tcW w:w="2269" w:type="dxa"/>
            <w:shd w:val="pct20" w:color="000000" w:fill="FFFFFF"/>
          </w:tcPr>
          <w:p w14:paraId="37A6A8F6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pct20" w:color="000000" w:fill="FFFFFF"/>
          </w:tcPr>
          <w:p w14:paraId="0FACC0B5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pct20" w:color="000000" w:fill="FFFFFF"/>
          </w:tcPr>
          <w:p w14:paraId="7169A356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pct20" w:color="000000" w:fill="FFFFFF"/>
          </w:tcPr>
          <w:p w14:paraId="7CAC144C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pct20" w:color="000000" w:fill="FFFFFF"/>
          </w:tcPr>
          <w:p w14:paraId="7093A3C3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  <w:tr w:rsidR="001D09FA" w:rsidRPr="00F3012B" w14:paraId="53A3820D" w14:textId="77777777" w:rsidTr="001D09FA">
        <w:trPr>
          <w:trHeight w:val="333"/>
        </w:trPr>
        <w:tc>
          <w:tcPr>
            <w:tcW w:w="2269" w:type="dxa"/>
            <w:shd w:val="pct5" w:color="000000" w:fill="FFFFFF"/>
          </w:tcPr>
          <w:p w14:paraId="3E006909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pct5" w:color="000000" w:fill="FFFFFF"/>
          </w:tcPr>
          <w:p w14:paraId="30CA618D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pct5" w:color="000000" w:fill="FFFFFF"/>
          </w:tcPr>
          <w:p w14:paraId="5F0D2B8C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pct5" w:color="000000" w:fill="FFFFFF"/>
          </w:tcPr>
          <w:p w14:paraId="174C8516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pct5" w:color="000000" w:fill="FFFFFF"/>
          </w:tcPr>
          <w:p w14:paraId="6D9A4DB1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  <w:tr w:rsidR="001D09FA" w:rsidRPr="00F3012B" w14:paraId="5D028C4C" w14:textId="77777777" w:rsidTr="001D09FA">
        <w:trPr>
          <w:trHeight w:val="333"/>
        </w:trPr>
        <w:tc>
          <w:tcPr>
            <w:tcW w:w="2269" w:type="dxa"/>
            <w:shd w:val="pct20" w:color="000000" w:fill="FFFFFF"/>
          </w:tcPr>
          <w:p w14:paraId="42C10537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pct20" w:color="000000" w:fill="FFFFFF"/>
          </w:tcPr>
          <w:p w14:paraId="01F1D651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pct20" w:color="000000" w:fill="FFFFFF"/>
          </w:tcPr>
          <w:p w14:paraId="35B791E8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pct20" w:color="000000" w:fill="FFFFFF"/>
          </w:tcPr>
          <w:p w14:paraId="5E6538C3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pct20" w:color="000000" w:fill="FFFFFF"/>
          </w:tcPr>
          <w:p w14:paraId="6C3F8C9E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  <w:tr w:rsidR="001D09FA" w:rsidRPr="00F3012B" w14:paraId="1D32E0D4" w14:textId="77777777" w:rsidTr="001D09FA">
        <w:trPr>
          <w:trHeight w:val="333"/>
        </w:trPr>
        <w:tc>
          <w:tcPr>
            <w:tcW w:w="2269" w:type="dxa"/>
            <w:shd w:val="pct5" w:color="000000" w:fill="FFFFFF"/>
          </w:tcPr>
          <w:p w14:paraId="45CD2609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pct5" w:color="000000" w:fill="FFFFFF"/>
          </w:tcPr>
          <w:p w14:paraId="6A390CB8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pct5" w:color="000000" w:fill="FFFFFF"/>
          </w:tcPr>
          <w:p w14:paraId="29A9ECCD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pct5" w:color="000000" w:fill="FFFFFF"/>
          </w:tcPr>
          <w:p w14:paraId="76EE34E8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pct5" w:color="000000" w:fill="FFFFFF"/>
          </w:tcPr>
          <w:p w14:paraId="2B70B094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  <w:tr w:rsidR="001D09FA" w:rsidRPr="00F3012B" w14:paraId="6DDDF76D" w14:textId="77777777" w:rsidTr="001D09FA">
        <w:trPr>
          <w:trHeight w:val="333"/>
        </w:trPr>
        <w:tc>
          <w:tcPr>
            <w:tcW w:w="2269" w:type="dxa"/>
            <w:shd w:val="pct20" w:color="000000" w:fill="FFFFFF"/>
          </w:tcPr>
          <w:p w14:paraId="43E7EE4C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pct20" w:color="000000" w:fill="FFFFFF"/>
          </w:tcPr>
          <w:p w14:paraId="33ADA5D0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pct20" w:color="000000" w:fill="FFFFFF"/>
          </w:tcPr>
          <w:p w14:paraId="27BEEBFD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pct20" w:color="000000" w:fill="FFFFFF"/>
          </w:tcPr>
          <w:p w14:paraId="62701110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pct20" w:color="000000" w:fill="FFFFFF"/>
          </w:tcPr>
          <w:p w14:paraId="004B8FF2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  <w:tr w:rsidR="001D09FA" w:rsidRPr="00F3012B" w14:paraId="4EF25DAD" w14:textId="77777777" w:rsidTr="001D09FA">
        <w:trPr>
          <w:trHeight w:val="333"/>
        </w:trPr>
        <w:tc>
          <w:tcPr>
            <w:tcW w:w="2269" w:type="dxa"/>
            <w:shd w:val="pct5" w:color="000000" w:fill="FFFFFF"/>
          </w:tcPr>
          <w:p w14:paraId="7769F97F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pct5" w:color="000000" w:fill="FFFFFF"/>
          </w:tcPr>
          <w:p w14:paraId="379570C0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pct5" w:color="000000" w:fill="FFFFFF"/>
          </w:tcPr>
          <w:p w14:paraId="7B135A13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pct5" w:color="000000" w:fill="FFFFFF"/>
          </w:tcPr>
          <w:p w14:paraId="3073936C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pct5" w:color="000000" w:fill="FFFFFF"/>
          </w:tcPr>
          <w:p w14:paraId="5CEB6E46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  <w:tr w:rsidR="001D09FA" w:rsidRPr="00F3012B" w14:paraId="2BE3C5A1" w14:textId="77777777" w:rsidTr="001D09FA">
        <w:trPr>
          <w:trHeight w:val="333"/>
        </w:trPr>
        <w:tc>
          <w:tcPr>
            <w:tcW w:w="2269" w:type="dxa"/>
            <w:shd w:val="pct20" w:color="000000" w:fill="FFFFFF"/>
          </w:tcPr>
          <w:p w14:paraId="4300A56B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pct20" w:color="000000" w:fill="FFFFFF"/>
          </w:tcPr>
          <w:p w14:paraId="0AD6BF1C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pct20" w:color="000000" w:fill="FFFFFF"/>
          </w:tcPr>
          <w:p w14:paraId="6B6E425A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pct20" w:color="000000" w:fill="FFFFFF"/>
          </w:tcPr>
          <w:p w14:paraId="7FF464D6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pct20" w:color="000000" w:fill="FFFFFF"/>
          </w:tcPr>
          <w:p w14:paraId="5DCD668B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C2170E0" w14:textId="77777777" w:rsidR="00521F8C" w:rsidRPr="007A03CF" w:rsidRDefault="00521F8C">
      <w:pPr>
        <w:rPr>
          <w:rFonts w:ascii="Arial" w:hAnsi="Arial" w:cs="Arial"/>
          <w:szCs w:val="22"/>
        </w:rPr>
      </w:pPr>
    </w:p>
    <w:p w14:paraId="277CE119" w14:textId="667A36BC" w:rsidR="001D1B01" w:rsidRDefault="00521F8C" w:rsidP="001D1B01">
      <w:pPr>
        <w:jc w:val="both"/>
        <w:rPr>
          <w:rFonts w:ascii="Arial" w:hAnsi="Arial" w:cs="Arial"/>
          <w:szCs w:val="22"/>
        </w:rPr>
      </w:pPr>
      <w:r w:rsidRPr="4DC2243A">
        <w:rPr>
          <w:rFonts w:ascii="Arial" w:hAnsi="Arial" w:cs="Arial"/>
        </w:rPr>
        <w:t>I hereby confirm that the above nam</w:t>
      </w:r>
      <w:r w:rsidR="00AC2A05" w:rsidRPr="4DC2243A">
        <w:rPr>
          <w:rFonts w:ascii="Arial" w:hAnsi="Arial" w:cs="Arial"/>
        </w:rPr>
        <w:t xml:space="preserve">ed require access to </w:t>
      </w:r>
      <w:r w:rsidR="4944AEA3" w:rsidRPr="4DC2243A">
        <w:rPr>
          <w:rFonts w:ascii="Arial" w:hAnsi="Arial" w:cs="Arial"/>
        </w:rPr>
        <w:t>ECS_KIS</w:t>
      </w:r>
      <w:r w:rsidRPr="4DC2243A">
        <w:rPr>
          <w:rFonts w:ascii="Arial" w:hAnsi="Arial" w:cs="Arial"/>
        </w:rPr>
        <w:t>.</w:t>
      </w:r>
    </w:p>
    <w:p w14:paraId="7CD43FAA" w14:textId="77777777" w:rsidR="00081CF0" w:rsidRDefault="00081CF0">
      <w:pPr>
        <w:rPr>
          <w:rFonts w:ascii="Arial" w:hAnsi="Arial" w:cs="Arial"/>
          <w:b/>
          <w:bCs/>
          <w:color w:val="000000"/>
        </w:rPr>
      </w:pPr>
    </w:p>
    <w:p w14:paraId="635E65B8" w14:textId="19E6E784" w:rsidR="003443B6" w:rsidRDefault="007A03CF">
      <w:pPr>
        <w:rPr>
          <w:rFonts w:ascii="Arial" w:hAnsi="Arial" w:cs="Arial"/>
          <w:szCs w:val="22"/>
        </w:rPr>
      </w:pPr>
      <w:r w:rsidRPr="00EE5EE9">
        <w:rPr>
          <w:rFonts w:ascii="Arial" w:hAnsi="Arial" w:cs="Arial"/>
          <w:bCs/>
          <w:szCs w:val="22"/>
        </w:rPr>
        <w:t>A</w:t>
      </w:r>
      <w:r w:rsidR="00A026A0" w:rsidRPr="00EE5EE9">
        <w:rPr>
          <w:rFonts w:ascii="Arial" w:hAnsi="Arial" w:cs="Arial"/>
          <w:bCs/>
          <w:szCs w:val="22"/>
        </w:rPr>
        <w:t>ll</w:t>
      </w:r>
      <w:r w:rsidRPr="00EE5EE9">
        <w:rPr>
          <w:rFonts w:ascii="Arial" w:hAnsi="Arial" w:cs="Arial"/>
          <w:bCs/>
          <w:szCs w:val="22"/>
        </w:rPr>
        <w:t xml:space="preserve"> </w:t>
      </w:r>
      <w:r w:rsidR="005F2165" w:rsidRPr="00EE5EE9">
        <w:rPr>
          <w:rFonts w:ascii="Arial" w:hAnsi="Arial" w:cs="Arial"/>
          <w:bCs/>
          <w:szCs w:val="22"/>
        </w:rPr>
        <w:t xml:space="preserve">eligible </w:t>
      </w:r>
      <w:r w:rsidR="00081CF0" w:rsidRPr="00EE5EE9">
        <w:rPr>
          <w:rFonts w:ascii="Arial" w:hAnsi="Arial" w:cs="Arial"/>
          <w:bCs/>
          <w:szCs w:val="22"/>
        </w:rPr>
        <w:t>staff</w:t>
      </w:r>
      <w:r w:rsidRPr="007A03CF">
        <w:rPr>
          <w:rFonts w:ascii="Arial" w:hAnsi="Arial" w:cs="Arial"/>
          <w:szCs w:val="22"/>
        </w:rPr>
        <w:t xml:space="preserve"> must be </w:t>
      </w:r>
      <w:r w:rsidR="00342190">
        <w:rPr>
          <w:rFonts w:ascii="Arial" w:hAnsi="Arial" w:cs="Arial"/>
          <w:szCs w:val="22"/>
        </w:rPr>
        <w:t xml:space="preserve">signed off </w:t>
      </w:r>
      <w:r w:rsidRPr="007A03CF">
        <w:rPr>
          <w:rFonts w:ascii="Arial" w:hAnsi="Arial" w:cs="Arial"/>
          <w:szCs w:val="22"/>
        </w:rPr>
        <w:t xml:space="preserve">below by </w:t>
      </w:r>
      <w:r w:rsidR="00C80C30">
        <w:rPr>
          <w:rFonts w:ascii="Arial" w:hAnsi="Arial" w:cs="Arial"/>
          <w:szCs w:val="22"/>
        </w:rPr>
        <w:t xml:space="preserve">the </w:t>
      </w:r>
      <w:r w:rsidR="00B66AF1" w:rsidRPr="00EE5EE9">
        <w:rPr>
          <w:rFonts w:ascii="Arial" w:hAnsi="Arial" w:cs="Arial"/>
          <w:b/>
          <w:bCs/>
          <w:szCs w:val="22"/>
        </w:rPr>
        <w:t>Contractor</w:t>
      </w:r>
      <w:r w:rsidR="00457694">
        <w:rPr>
          <w:rFonts w:ascii="Arial" w:hAnsi="Arial" w:cs="Arial"/>
          <w:b/>
          <w:bCs/>
          <w:szCs w:val="22"/>
        </w:rPr>
        <w:t xml:space="preserve">, </w:t>
      </w:r>
      <w:r w:rsidR="00EE5EE9" w:rsidRPr="00EE5EE9">
        <w:rPr>
          <w:rFonts w:ascii="Arial" w:hAnsi="Arial" w:cs="Arial"/>
          <w:b/>
          <w:bCs/>
          <w:szCs w:val="22"/>
        </w:rPr>
        <w:t>Area Manager</w:t>
      </w:r>
      <w:r w:rsidR="004E41E7">
        <w:rPr>
          <w:rFonts w:ascii="Arial" w:hAnsi="Arial" w:cs="Arial"/>
          <w:b/>
          <w:bCs/>
          <w:szCs w:val="22"/>
        </w:rPr>
        <w:t xml:space="preserve">, Superintendent </w:t>
      </w:r>
      <w:r w:rsidR="00457694">
        <w:rPr>
          <w:rFonts w:ascii="Arial" w:hAnsi="Arial" w:cs="Arial"/>
          <w:b/>
          <w:bCs/>
          <w:szCs w:val="22"/>
        </w:rPr>
        <w:t xml:space="preserve">or Pharmacy Manager </w:t>
      </w:r>
      <w:r w:rsidR="00457694" w:rsidRPr="00457694">
        <w:rPr>
          <w:rFonts w:ascii="Arial" w:hAnsi="Arial" w:cs="Arial"/>
          <w:szCs w:val="22"/>
        </w:rPr>
        <w:t>that has the authority to sign off on behalf of the company</w:t>
      </w:r>
      <w:r w:rsidR="00EE5EE9" w:rsidRPr="00457694">
        <w:rPr>
          <w:rFonts w:ascii="Arial" w:hAnsi="Arial" w:cs="Arial"/>
          <w:szCs w:val="22"/>
        </w:rPr>
        <w:t>.</w:t>
      </w:r>
      <w:r w:rsidR="00EE5EE9">
        <w:rPr>
          <w:rFonts w:ascii="Arial" w:hAnsi="Arial" w:cs="Arial"/>
          <w:szCs w:val="22"/>
        </w:rPr>
        <w:t xml:space="preserve"> </w:t>
      </w:r>
    </w:p>
    <w:p w14:paraId="0E6B60CD" w14:textId="72A6461D" w:rsidR="00EE5EE9" w:rsidRPr="007A03CF" w:rsidRDefault="00EE5EE9" w:rsidP="4DC2243A">
      <w:pPr>
        <w:rPr>
          <w:rFonts w:ascii="Arial" w:hAnsi="Arial" w:cs="Arial"/>
        </w:rPr>
      </w:pPr>
      <w:r w:rsidRPr="4DC2243A">
        <w:rPr>
          <w:rFonts w:ascii="Arial" w:hAnsi="Arial" w:cs="Arial"/>
        </w:rPr>
        <w:t xml:space="preserve">Please note we require a </w:t>
      </w:r>
      <w:r w:rsidRPr="4DC2243A">
        <w:rPr>
          <w:rFonts w:ascii="Arial" w:hAnsi="Arial" w:cs="Arial"/>
          <w:b/>
          <w:bCs/>
        </w:rPr>
        <w:t>wet signature</w:t>
      </w:r>
      <w:r w:rsidRPr="4DC2243A">
        <w:rPr>
          <w:rFonts w:ascii="Arial" w:hAnsi="Arial" w:cs="Arial"/>
        </w:rPr>
        <w:t xml:space="preserve">; digital or typed signatures </w:t>
      </w:r>
      <w:r w:rsidR="1441EF6B" w:rsidRPr="4DC2243A">
        <w:rPr>
          <w:rFonts w:ascii="Arial" w:hAnsi="Arial" w:cs="Arial"/>
        </w:rPr>
        <w:t>cannot</w:t>
      </w:r>
      <w:r w:rsidRPr="4DC2243A">
        <w:rPr>
          <w:rFonts w:ascii="Arial" w:hAnsi="Arial" w:cs="Arial"/>
        </w:rPr>
        <w:t xml:space="preserve"> be accepted. </w:t>
      </w:r>
    </w:p>
    <w:p w14:paraId="37711CEF" w14:textId="77777777" w:rsidR="007A03CF" w:rsidRPr="007A03CF" w:rsidRDefault="007A03CF">
      <w:pPr>
        <w:rPr>
          <w:rFonts w:ascii="Arial" w:hAnsi="Arial" w:cs="Arial"/>
          <w:szCs w:val="22"/>
        </w:rPr>
      </w:pPr>
    </w:p>
    <w:p w14:paraId="096FD58B" w14:textId="033013F9" w:rsidR="00521F8C" w:rsidRPr="007A03CF" w:rsidRDefault="00521F8C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Signatu</w:t>
      </w:r>
      <w:r w:rsidR="007A03CF" w:rsidRPr="007A03CF">
        <w:rPr>
          <w:rFonts w:ascii="Arial" w:hAnsi="Arial" w:cs="Arial"/>
          <w:szCs w:val="22"/>
        </w:rPr>
        <w:t xml:space="preserve">re: ___________________________ </w:t>
      </w:r>
      <w:r w:rsidRPr="007A03CF">
        <w:rPr>
          <w:rFonts w:ascii="Arial" w:hAnsi="Arial" w:cs="Arial"/>
          <w:szCs w:val="22"/>
        </w:rPr>
        <w:t xml:space="preserve">Date: </w:t>
      </w:r>
      <w:r w:rsidR="007A03CF" w:rsidRPr="007A03CF">
        <w:rPr>
          <w:rFonts w:ascii="Arial" w:hAnsi="Arial" w:cs="Arial"/>
          <w:szCs w:val="22"/>
        </w:rPr>
        <w:t xml:space="preserve"> </w:t>
      </w:r>
      <w:r w:rsidRPr="007A03CF">
        <w:rPr>
          <w:rFonts w:ascii="Arial" w:hAnsi="Arial" w:cs="Arial"/>
          <w:szCs w:val="22"/>
        </w:rPr>
        <w:t>____</w:t>
      </w:r>
      <w:r w:rsidR="00C7704A">
        <w:rPr>
          <w:rFonts w:ascii="Arial" w:hAnsi="Arial" w:cs="Arial"/>
          <w:szCs w:val="22"/>
        </w:rPr>
        <w:t>___</w:t>
      </w:r>
      <w:r w:rsidRPr="007A03CF">
        <w:rPr>
          <w:rFonts w:ascii="Arial" w:hAnsi="Arial" w:cs="Arial"/>
          <w:szCs w:val="22"/>
        </w:rPr>
        <w:t>______</w:t>
      </w:r>
    </w:p>
    <w:p w14:paraId="225FEB5F" w14:textId="77777777" w:rsidR="00521F8C" w:rsidRPr="007A03CF" w:rsidRDefault="00521F8C">
      <w:pPr>
        <w:rPr>
          <w:rFonts w:ascii="Arial" w:hAnsi="Arial" w:cs="Arial"/>
          <w:szCs w:val="22"/>
        </w:rPr>
      </w:pPr>
    </w:p>
    <w:p w14:paraId="54D565FD" w14:textId="77777777" w:rsidR="003432A0" w:rsidRDefault="003432A0">
      <w:pPr>
        <w:rPr>
          <w:rFonts w:ascii="Arial" w:hAnsi="Arial" w:cs="Arial"/>
          <w:szCs w:val="22"/>
        </w:rPr>
      </w:pPr>
    </w:p>
    <w:p w14:paraId="19B689E2" w14:textId="77777777" w:rsidR="00521F8C" w:rsidRPr="007A03CF" w:rsidRDefault="00521F8C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Print Name: __________________________</w:t>
      </w:r>
      <w:r w:rsidR="007A03CF" w:rsidRPr="007A03CF">
        <w:rPr>
          <w:rFonts w:ascii="Arial" w:hAnsi="Arial" w:cs="Arial"/>
          <w:szCs w:val="22"/>
        </w:rPr>
        <w:t xml:space="preserve"> </w:t>
      </w:r>
      <w:r w:rsidRPr="007A03CF">
        <w:rPr>
          <w:rFonts w:ascii="Arial" w:hAnsi="Arial" w:cs="Arial"/>
          <w:szCs w:val="22"/>
        </w:rPr>
        <w:t>Designation:</w:t>
      </w:r>
      <w:r w:rsidR="007A03CF">
        <w:rPr>
          <w:rFonts w:ascii="Arial" w:hAnsi="Arial" w:cs="Arial"/>
          <w:szCs w:val="22"/>
        </w:rPr>
        <w:t xml:space="preserve">  </w:t>
      </w:r>
      <w:r w:rsidRPr="007A03CF">
        <w:rPr>
          <w:rFonts w:ascii="Arial" w:hAnsi="Arial" w:cs="Arial"/>
          <w:szCs w:val="22"/>
        </w:rPr>
        <w:t>____________________</w:t>
      </w:r>
      <w:r w:rsidR="00C7704A">
        <w:rPr>
          <w:rFonts w:ascii="Arial" w:hAnsi="Arial" w:cs="Arial"/>
          <w:szCs w:val="22"/>
        </w:rPr>
        <w:t>_____</w:t>
      </w:r>
    </w:p>
    <w:p w14:paraId="0AD456F5" w14:textId="77777777" w:rsidR="00FB2FBB" w:rsidRPr="007A03CF" w:rsidRDefault="00FB2FBB">
      <w:pPr>
        <w:rPr>
          <w:rFonts w:ascii="Arial" w:hAnsi="Arial" w:cs="Arial"/>
          <w:szCs w:val="22"/>
        </w:rPr>
      </w:pPr>
    </w:p>
    <w:p w14:paraId="0F189CCB" w14:textId="77777777" w:rsidR="007A03CF" w:rsidRPr="007A03CF" w:rsidRDefault="007A03CF">
      <w:pPr>
        <w:rPr>
          <w:rFonts w:ascii="Arial" w:hAnsi="Arial" w:cs="Arial"/>
          <w:szCs w:val="22"/>
          <w:u w:val="single"/>
        </w:rPr>
      </w:pPr>
    </w:p>
    <w:p w14:paraId="3E43DC88" w14:textId="77777777" w:rsidR="00DD1EEB" w:rsidRPr="00C7704A" w:rsidRDefault="00DD1EEB">
      <w:pPr>
        <w:rPr>
          <w:rFonts w:ascii="Arial" w:hAnsi="Arial" w:cs="Arial"/>
          <w:b/>
          <w:sz w:val="18"/>
          <w:szCs w:val="22"/>
          <w:u w:val="single"/>
        </w:rPr>
      </w:pPr>
      <w:r w:rsidRPr="00C7704A">
        <w:rPr>
          <w:rFonts w:ascii="Arial" w:hAnsi="Arial" w:cs="Arial"/>
          <w:b/>
          <w:sz w:val="18"/>
          <w:szCs w:val="22"/>
          <w:u w:val="single"/>
        </w:rPr>
        <w:t>Please return</w:t>
      </w:r>
      <w:r w:rsidR="007A03CF" w:rsidRPr="00C7704A">
        <w:rPr>
          <w:rFonts w:ascii="Arial" w:hAnsi="Arial" w:cs="Arial"/>
          <w:b/>
          <w:sz w:val="18"/>
          <w:szCs w:val="22"/>
          <w:u w:val="single"/>
        </w:rPr>
        <w:t xml:space="preserve"> completed form</w:t>
      </w:r>
      <w:r w:rsidRPr="00C7704A">
        <w:rPr>
          <w:rFonts w:ascii="Arial" w:hAnsi="Arial" w:cs="Arial"/>
          <w:b/>
          <w:sz w:val="18"/>
          <w:szCs w:val="22"/>
          <w:u w:val="single"/>
        </w:rPr>
        <w:t xml:space="preserve"> to:</w:t>
      </w:r>
      <w:r w:rsidR="0057207A">
        <w:rPr>
          <w:rFonts w:ascii="Arial" w:hAnsi="Arial" w:cs="Arial"/>
          <w:b/>
          <w:sz w:val="18"/>
          <w:szCs w:val="22"/>
          <w:u w:val="single"/>
        </w:rPr>
        <w:t xml:space="preserve"> </w:t>
      </w:r>
    </w:p>
    <w:p w14:paraId="4C701D81" w14:textId="77777777" w:rsidR="002566FE" w:rsidRPr="00C7704A" w:rsidRDefault="002566FE" w:rsidP="00765679">
      <w:pPr>
        <w:rPr>
          <w:rFonts w:ascii="Arial" w:hAnsi="Arial" w:cs="Arial"/>
          <w:b/>
          <w:sz w:val="18"/>
          <w:szCs w:val="22"/>
        </w:rPr>
      </w:pPr>
    </w:p>
    <w:p w14:paraId="0428BE60" w14:textId="4E2132FD" w:rsidR="00E61CE9" w:rsidRDefault="00282D7E" w:rsidP="00765679">
      <w:pPr>
        <w:rPr>
          <w:rStyle w:val="ui-provider"/>
        </w:rPr>
      </w:pPr>
      <w:hyperlink r:id="rId12" w:history="1">
        <w:r w:rsidRPr="00282D7E">
          <w:rPr>
            <w:rFonts w:ascii="Arial" w:hAnsi="Arial" w:cs="Arial"/>
          </w:rPr>
          <w:t>LANECSAccountAccess@Lanarkshire.scot.nhs.uk</w:t>
        </w:r>
      </w:hyperlink>
      <w:r>
        <w:rPr>
          <w:rFonts w:ascii="Arial" w:hAnsi="Arial" w:cs="Arial"/>
        </w:rPr>
        <w:t xml:space="preserve"> </w:t>
      </w:r>
    </w:p>
    <w:p w14:paraId="2A1C1A8E" w14:textId="77777777" w:rsidR="00E61CE9" w:rsidRDefault="00E61CE9" w:rsidP="00765679">
      <w:pPr>
        <w:rPr>
          <w:rFonts w:ascii="Arial" w:hAnsi="Arial" w:cs="Arial"/>
          <w:b/>
          <w:sz w:val="18"/>
          <w:szCs w:val="22"/>
        </w:rPr>
      </w:pPr>
    </w:p>
    <w:sectPr w:rsidR="00E61CE9" w:rsidSect="00C7704A">
      <w:pgSz w:w="11907" w:h="16839" w:code="9"/>
      <w:pgMar w:top="567" w:right="1418" w:bottom="567" w:left="1418" w:header="706" w:footer="706" w:gutter="0"/>
      <w:pgNumType w:fmt="low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0D17" w14:textId="77777777" w:rsidR="00C07FB0" w:rsidRDefault="00C07FB0">
      <w:r>
        <w:separator/>
      </w:r>
    </w:p>
  </w:endnote>
  <w:endnote w:type="continuationSeparator" w:id="0">
    <w:p w14:paraId="19565CF5" w14:textId="77777777" w:rsidR="00C07FB0" w:rsidRDefault="00C0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DECF" w14:textId="77777777" w:rsidR="00C07FB0" w:rsidRDefault="00C07FB0">
      <w:r>
        <w:separator/>
      </w:r>
    </w:p>
  </w:footnote>
  <w:footnote w:type="continuationSeparator" w:id="0">
    <w:p w14:paraId="494E8870" w14:textId="77777777" w:rsidR="00C07FB0" w:rsidRDefault="00C0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734D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5A43B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2FA764C6"/>
    <w:multiLevelType w:val="singleLevel"/>
    <w:tmpl w:val="57FCC510"/>
    <w:lvl w:ilvl="0">
      <w:start w:val="1"/>
      <w:numFmt w:val="bullet"/>
      <w:pStyle w:val="ListBullet2"/>
      <w:lvlText w:val="·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3" w15:restartNumberingAfterBreak="0">
    <w:nsid w:val="481B7B5F"/>
    <w:multiLevelType w:val="singleLevel"/>
    <w:tmpl w:val="28FCC028"/>
    <w:lvl w:ilvl="0">
      <w:start w:val="1"/>
      <w:numFmt w:val="bullet"/>
      <w:pStyle w:val="ListBullet3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61C512FD"/>
    <w:multiLevelType w:val="singleLevel"/>
    <w:tmpl w:val="33AA58D0"/>
    <w:lvl w:ilvl="0">
      <w:start w:val="1"/>
      <w:numFmt w:val="bullet"/>
      <w:pStyle w:val="ListBullet4"/>
      <w:lvlText w:val="-"/>
      <w:lvlJc w:val="left"/>
      <w:pPr>
        <w:tabs>
          <w:tab w:val="num" w:pos="1209"/>
        </w:tabs>
        <w:ind w:left="1209" w:hanging="360"/>
      </w:pPr>
      <w:rPr>
        <w:rFonts w:ascii="Times New Roman" w:hAnsi="Times New Roman" w:hint="default"/>
      </w:rPr>
    </w:lvl>
  </w:abstractNum>
  <w:num w:numId="1" w16cid:durableId="86002043">
    <w:abstractNumId w:val="1"/>
  </w:num>
  <w:num w:numId="2" w16cid:durableId="993217620">
    <w:abstractNumId w:val="0"/>
  </w:num>
  <w:num w:numId="3" w16cid:durableId="2037924746">
    <w:abstractNumId w:val="3"/>
  </w:num>
  <w:num w:numId="4" w16cid:durableId="1351908366">
    <w:abstractNumId w:val="2"/>
  </w:num>
  <w:num w:numId="5" w16cid:durableId="1650255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B5"/>
    <w:rsid w:val="00000A9E"/>
    <w:rsid w:val="00081CF0"/>
    <w:rsid w:val="000D032F"/>
    <w:rsid w:val="000D2846"/>
    <w:rsid w:val="000E32A0"/>
    <w:rsid w:val="000F23E0"/>
    <w:rsid w:val="001232F8"/>
    <w:rsid w:val="00154984"/>
    <w:rsid w:val="00155BB0"/>
    <w:rsid w:val="00162A7D"/>
    <w:rsid w:val="00167FA3"/>
    <w:rsid w:val="001776A5"/>
    <w:rsid w:val="00187AC5"/>
    <w:rsid w:val="00192C96"/>
    <w:rsid w:val="001D09FA"/>
    <w:rsid w:val="001D1B01"/>
    <w:rsid w:val="001D67C5"/>
    <w:rsid w:val="001E350C"/>
    <w:rsid w:val="001F500C"/>
    <w:rsid w:val="00254380"/>
    <w:rsid w:val="002566FE"/>
    <w:rsid w:val="00257E15"/>
    <w:rsid w:val="00260A23"/>
    <w:rsid w:val="00270AE3"/>
    <w:rsid w:val="00282D7E"/>
    <w:rsid w:val="00290B62"/>
    <w:rsid w:val="002C4474"/>
    <w:rsid w:val="002F51E3"/>
    <w:rsid w:val="00330B60"/>
    <w:rsid w:val="00342190"/>
    <w:rsid w:val="003432A0"/>
    <w:rsid w:val="003443B6"/>
    <w:rsid w:val="00352C11"/>
    <w:rsid w:val="00373D74"/>
    <w:rsid w:val="003A3C3C"/>
    <w:rsid w:val="003A7B2D"/>
    <w:rsid w:val="003D0D97"/>
    <w:rsid w:val="004115DD"/>
    <w:rsid w:val="00412612"/>
    <w:rsid w:val="00425988"/>
    <w:rsid w:val="00435A20"/>
    <w:rsid w:val="00457694"/>
    <w:rsid w:val="00491EA5"/>
    <w:rsid w:val="00495DB8"/>
    <w:rsid w:val="004E41E7"/>
    <w:rsid w:val="004E5AD7"/>
    <w:rsid w:val="004F34A2"/>
    <w:rsid w:val="00521F8C"/>
    <w:rsid w:val="0057207A"/>
    <w:rsid w:val="00577576"/>
    <w:rsid w:val="00581D3E"/>
    <w:rsid w:val="0059728E"/>
    <w:rsid w:val="005A1A52"/>
    <w:rsid w:val="005A5D91"/>
    <w:rsid w:val="005E10E0"/>
    <w:rsid w:val="005E5944"/>
    <w:rsid w:val="005F2165"/>
    <w:rsid w:val="0062452D"/>
    <w:rsid w:val="00670F41"/>
    <w:rsid w:val="00674DA5"/>
    <w:rsid w:val="00676826"/>
    <w:rsid w:val="0069160F"/>
    <w:rsid w:val="006C0CD0"/>
    <w:rsid w:val="006C1BA1"/>
    <w:rsid w:val="006D5556"/>
    <w:rsid w:val="006E48E6"/>
    <w:rsid w:val="00705410"/>
    <w:rsid w:val="007103F0"/>
    <w:rsid w:val="00713D5C"/>
    <w:rsid w:val="00733724"/>
    <w:rsid w:val="00745764"/>
    <w:rsid w:val="0075198B"/>
    <w:rsid w:val="00765679"/>
    <w:rsid w:val="00765738"/>
    <w:rsid w:val="00775CEA"/>
    <w:rsid w:val="007A03CF"/>
    <w:rsid w:val="007A5CC2"/>
    <w:rsid w:val="007D29A4"/>
    <w:rsid w:val="007F79DB"/>
    <w:rsid w:val="00806400"/>
    <w:rsid w:val="00811B00"/>
    <w:rsid w:val="0082450A"/>
    <w:rsid w:val="00824EE8"/>
    <w:rsid w:val="00840A05"/>
    <w:rsid w:val="00855711"/>
    <w:rsid w:val="008C20E7"/>
    <w:rsid w:val="008D3538"/>
    <w:rsid w:val="008E3A49"/>
    <w:rsid w:val="008F3A92"/>
    <w:rsid w:val="0091383D"/>
    <w:rsid w:val="009C2EFF"/>
    <w:rsid w:val="009E54BF"/>
    <w:rsid w:val="00A026A0"/>
    <w:rsid w:val="00A11820"/>
    <w:rsid w:val="00A249F6"/>
    <w:rsid w:val="00A71709"/>
    <w:rsid w:val="00AC1664"/>
    <w:rsid w:val="00AC2A05"/>
    <w:rsid w:val="00AC5CAE"/>
    <w:rsid w:val="00AD63D6"/>
    <w:rsid w:val="00AE2315"/>
    <w:rsid w:val="00B23CF5"/>
    <w:rsid w:val="00B66AF1"/>
    <w:rsid w:val="00B81326"/>
    <w:rsid w:val="00BF3DD8"/>
    <w:rsid w:val="00C07FB0"/>
    <w:rsid w:val="00C12FED"/>
    <w:rsid w:val="00C27013"/>
    <w:rsid w:val="00C44D2E"/>
    <w:rsid w:val="00C5120C"/>
    <w:rsid w:val="00C65413"/>
    <w:rsid w:val="00C66E6D"/>
    <w:rsid w:val="00C7704A"/>
    <w:rsid w:val="00C80C30"/>
    <w:rsid w:val="00C8510C"/>
    <w:rsid w:val="00CA7100"/>
    <w:rsid w:val="00CD2A83"/>
    <w:rsid w:val="00CD3FC8"/>
    <w:rsid w:val="00CF25C7"/>
    <w:rsid w:val="00CF4CCA"/>
    <w:rsid w:val="00D1797D"/>
    <w:rsid w:val="00D3435F"/>
    <w:rsid w:val="00DD1EEB"/>
    <w:rsid w:val="00DE115E"/>
    <w:rsid w:val="00DE3CCF"/>
    <w:rsid w:val="00DE538E"/>
    <w:rsid w:val="00DF3447"/>
    <w:rsid w:val="00E06AD8"/>
    <w:rsid w:val="00E4174F"/>
    <w:rsid w:val="00E543C8"/>
    <w:rsid w:val="00E61CE9"/>
    <w:rsid w:val="00E659BF"/>
    <w:rsid w:val="00E72AF1"/>
    <w:rsid w:val="00E72EA4"/>
    <w:rsid w:val="00E843CA"/>
    <w:rsid w:val="00E926AF"/>
    <w:rsid w:val="00EA2855"/>
    <w:rsid w:val="00EC639E"/>
    <w:rsid w:val="00EE5EE9"/>
    <w:rsid w:val="00F02CB5"/>
    <w:rsid w:val="00F3012B"/>
    <w:rsid w:val="00F76EDC"/>
    <w:rsid w:val="00F846B7"/>
    <w:rsid w:val="00FA1038"/>
    <w:rsid w:val="00FB1483"/>
    <w:rsid w:val="00FB2FBB"/>
    <w:rsid w:val="00FE2AA1"/>
    <w:rsid w:val="1441EF6B"/>
    <w:rsid w:val="1B0F66B1"/>
    <w:rsid w:val="4944AEA3"/>
    <w:rsid w:val="4DC2243A"/>
    <w:rsid w:val="78239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374C86C6"/>
  <w15:chartTrackingRefBased/>
  <w15:docId w15:val="{F8749119-AC91-4C6E-8460-840EBCD2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spacing w:before="240"/>
      <w:textAlignment w:val="auto"/>
      <w:outlineLvl w:val="8"/>
    </w:pPr>
    <w:rPr>
      <w:rFonts w:ascii="Arial" w:hAnsi="Arial"/>
      <w:i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1440" w:hanging="14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ListBullet">
    <w:name w:val="List Bullet"/>
    <w:basedOn w:val="Normal"/>
    <w:pPr>
      <w:tabs>
        <w:tab w:val="left" w:pos="360"/>
      </w:tabs>
      <w:spacing w:after="60"/>
      <w:ind w:left="360" w:hanging="360"/>
    </w:pPr>
  </w:style>
  <w:style w:type="paragraph" w:styleId="List">
    <w:name w:val="List"/>
    <w:basedOn w:val="Normal"/>
    <w:pPr>
      <w:spacing w:after="60"/>
      <w:ind w:left="288" w:hanging="288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paragraph" w:styleId="TOC4">
    <w:name w:val="toc 4"/>
    <w:basedOn w:val="Normal"/>
    <w:next w:val="Normal"/>
    <w:semiHidden/>
    <w:pPr>
      <w:ind w:left="660"/>
    </w:pPr>
  </w:style>
  <w:style w:type="paragraph" w:styleId="TOC5">
    <w:name w:val="toc 5"/>
    <w:basedOn w:val="Normal"/>
    <w:next w:val="Normal"/>
    <w:semiHidden/>
    <w:pPr>
      <w:ind w:left="880"/>
    </w:pPr>
  </w:style>
  <w:style w:type="paragraph" w:styleId="TOC6">
    <w:name w:val="toc 6"/>
    <w:basedOn w:val="Normal"/>
    <w:next w:val="Normal"/>
    <w:semiHidden/>
    <w:pPr>
      <w:ind w:left="1100"/>
    </w:pPr>
  </w:style>
  <w:style w:type="paragraph" w:styleId="TOC7">
    <w:name w:val="toc 7"/>
    <w:basedOn w:val="Normal"/>
    <w:next w:val="Normal"/>
    <w:semiHidden/>
    <w:pPr>
      <w:ind w:left="1320"/>
    </w:pPr>
  </w:style>
  <w:style w:type="paragraph" w:styleId="TOC8">
    <w:name w:val="toc 8"/>
    <w:basedOn w:val="Normal"/>
    <w:next w:val="Normal"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ListBullet2">
    <w:name w:val="List Bullet 2"/>
    <w:basedOn w:val="ListBullet"/>
    <w:pPr>
      <w:numPr>
        <w:numId w:val="4"/>
      </w:numPr>
      <w:tabs>
        <w:tab w:val="clear" w:pos="926"/>
        <w:tab w:val="num" w:pos="360"/>
        <w:tab w:val="num" w:pos="1134"/>
      </w:tabs>
      <w:overflowPunct/>
      <w:autoSpaceDE/>
      <w:autoSpaceDN/>
      <w:adjustRightInd/>
      <w:spacing w:before="80" w:after="0"/>
      <w:ind w:left="1135" w:hanging="284"/>
      <w:textAlignment w:val="auto"/>
    </w:pPr>
    <w:rPr>
      <w:rFonts w:ascii="Arial" w:hAnsi="Arial"/>
    </w:rPr>
  </w:style>
  <w:style w:type="paragraph" w:styleId="ListBullet3">
    <w:name w:val="List Bullet 3"/>
    <w:basedOn w:val="ListBullet2"/>
    <w:pPr>
      <w:numPr>
        <w:numId w:val="3"/>
      </w:numPr>
      <w:tabs>
        <w:tab w:val="num" w:pos="1418"/>
      </w:tabs>
      <w:ind w:left="1418" w:hanging="284"/>
    </w:pPr>
  </w:style>
  <w:style w:type="paragraph" w:styleId="ListBullet4">
    <w:name w:val="List Bullet 4"/>
    <w:basedOn w:val="ListBullet3"/>
    <w:pPr>
      <w:numPr>
        <w:numId w:val="5"/>
      </w:numPr>
      <w:tabs>
        <w:tab w:val="clear" w:pos="1209"/>
        <w:tab w:val="num" w:pos="926"/>
        <w:tab w:val="left" w:pos="1701"/>
      </w:tabs>
      <w:ind w:left="1701" w:hanging="283"/>
    </w:pPr>
  </w:style>
  <w:style w:type="paragraph" w:styleId="ListNumber2">
    <w:name w:val="List Number 2"/>
    <w:basedOn w:val="ListBullet2"/>
    <w:pPr>
      <w:numPr>
        <w:numId w:val="1"/>
      </w:numPr>
      <w:tabs>
        <w:tab w:val="clear" w:pos="643"/>
        <w:tab w:val="num" w:pos="1440"/>
      </w:tabs>
      <w:ind w:left="1134" w:hanging="283"/>
    </w:pPr>
  </w:style>
  <w:style w:type="paragraph" w:styleId="ListNumber3">
    <w:name w:val="List Number 3"/>
    <w:basedOn w:val="ListBullet3"/>
    <w:pPr>
      <w:numPr>
        <w:numId w:val="2"/>
      </w:numPr>
      <w:tabs>
        <w:tab w:val="clear" w:pos="926"/>
        <w:tab w:val="num" w:pos="1492"/>
      </w:tabs>
      <w:ind w:left="1418" w:hanging="284"/>
    </w:pPr>
  </w:style>
  <w:style w:type="paragraph" w:customStyle="1" w:styleId="TOCNormal">
    <w:name w:val="TOC Normal"/>
    <w:basedOn w:val="TOCHeading"/>
    <w:pPr>
      <w:spacing w:before="240"/>
    </w:pPr>
  </w:style>
  <w:style w:type="paragraph" w:styleId="TOCHeading">
    <w:name w:val="TOC Heading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sz w:val="26"/>
    </w:rPr>
  </w:style>
  <w:style w:type="paragraph" w:customStyle="1" w:styleId="Ghost">
    <w:name w:val="Ghost"/>
    <w:basedOn w:val="Normal"/>
    <w:pPr>
      <w:overflowPunct/>
      <w:autoSpaceDE/>
      <w:autoSpaceDN/>
      <w:adjustRightInd/>
      <w:spacing w:after="240"/>
      <w:ind w:left="-567"/>
      <w:textAlignment w:val="auto"/>
    </w:pPr>
    <w:rPr>
      <w:rFonts w:ascii="Arial" w:hAnsi="Arial"/>
      <w:i/>
      <w:noProof/>
    </w:rPr>
  </w:style>
  <w:style w:type="paragraph" w:customStyle="1" w:styleId="Normal0pt">
    <w:name w:val="Normal 0pt"/>
    <w:basedOn w:val="Normal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customStyle="1" w:styleId="ChapterFooter">
    <w:name w:val="Chapter Footer"/>
    <w:basedOn w:val="CoverFooter"/>
  </w:style>
  <w:style w:type="paragraph" w:customStyle="1" w:styleId="CoverFooter">
    <w:name w:val="Cover Footer"/>
    <w:basedOn w:val="Normal"/>
    <w:pPr>
      <w:overflowPunct/>
      <w:autoSpaceDE/>
      <w:autoSpaceDN/>
      <w:adjustRightInd/>
      <w:spacing w:before="160"/>
      <w:jc w:val="right"/>
      <w:textAlignment w:val="auto"/>
    </w:pPr>
    <w:rPr>
      <w:rFonts w:ascii="Arial" w:hAnsi="Arial"/>
      <w:sz w:val="16"/>
    </w:rPr>
  </w:style>
  <w:style w:type="paragraph" w:customStyle="1" w:styleId="CoverClientName">
    <w:name w:val="Cover Client Name"/>
    <w:basedOn w:val="Normal"/>
    <w:next w:val="Normal"/>
    <w:pPr>
      <w:overflowPunct/>
      <w:autoSpaceDE/>
      <w:autoSpaceDN/>
      <w:adjustRightInd/>
      <w:spacing w:before="2220" w:line="720" w:lineRule="exact"/>
      <w:ind w:left="1985"/>
      <w:textAlignment w:val="auto"/>
    </w:pPr>
    <w:rPr>
      <w:rFonts w:ascii="Arial" w:hAnsi="Arial"/>
      <w:sz w:val="6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426"/>
    </w:pPr>
  </w:style>
  <w:style w:type="paragraph" w:styleId="BodyText3">
    <w:name w:val="Body Text 3"/>
    <w:basedOn w:val="Normal"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johnwells">
    <w:name w:val="john.wells"/>
    <w:semiHidden/>
    <w:rsid w:val="00DD1EEB"/>
    <w:rPr>
      <w:rFonts w:ascii="Arial" w:hAnsi="Arial" w:cs="Arial"/>
      <w:color w:val="auto"/>
      <w:sz w:val="20"/>
      <w:szCs w:val="20"/>
    </w:rPr>
  </w:style>
  <w:style w:type="table" w:styleId="TableClassic1">
    <w:name w:val="Table Classic 1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UnresolvedMention">
    <w:name w:val="Unresolved Mention"/>
    <w:uiPriority w:val="99"/>
    <w:semiHidden/>
    <w:unhideWhenUsed/>
    <w:rsid w:val="00E61CE9"/>
    <w:rPr>
      <w:color w:val="605E5C"/>
      <w:shd w:val="clear" w:color="auto" w:fill="E1DFDD"/>
    </w:rPr>
  </w:style>
  <w:style w:type="character" w:customStyle="1" w:styleId="ui-provider">
    <w:name w:val="ui-provider"/>
    <w:rsid w:val="00E6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NECSAccountAccess@Lanarkshire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SCI%20Lite\Documents\SCI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c2599-84d8-4905-85a7-22a6cbb463ec" xsi:nil="true"/>
    <lcf76f155ced4ddcb4097134ff3c332f xmlns="b4503508-f28c-4bfa-83ac-24e6cd012d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DDEBCFEAABA42A25BAC6283E8A339" ma:contentTypeVersion="14" ma:contentTypeDescription="Create a new document." ma:contentTypeScope="" ma:versionID="0be43a06ccd68758acf2606d6987e438">
  <xsd:schema xmlns:xsd="http://www.w3.org/2001/XMLSchema" xmlns:xs="http://www.w3.org/2001/XMLSchema" xmlns:p="http://schemas.microsoft.com/office/2006/metadata/properties" xmlns:ns2="b4503508-f28c-4bfa-83ac-24e6cd012d2f" xmlns:ns3="6c4c2599-84d8-4905-85a7-22a6cbb463ec" targetNamespace="http://schemas.microsoft.com/office/2006/metadata/properties" ma:root="true" ma:fieldsID="314fa2d9feaaca5b604edb806d5b2502" ns2:_="" ns3:_="">
    <xsd:import namespace="b4503508-f28c-4bfa-83ac-24e6cd012d2f"/>
    <xsd:import namespace="6c4c2599-84d8-4905-85a7-22a6cbb46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03508-f28c-4bfa-83ac-24e6cd01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c2599-84d8-4905-85a7-22a6cbb46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93c782-2243-4d29-8fa0-bbd4602ca087}" ma:internalName="TaxCatchAll" ma:showField="CatchAllData" ma:web="6c4c2599-84d8-4905-85a7-22a6cbb46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6189D-9FCA-4970-B46D-637808AD2691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c4c2599-84d8-4905-85a7-22a6cbb463ec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b4503508-f28c-4bfa-83ac-24e6cd012d2f"/>
  </ds:schemaRefs>
</ds:datastoreItem>
</file>

<file path=customXml/itemProps2.xml><?xml version="1.0" encoding="utf-8"?>
<ds:datastoreItem xmlns:ds="http://schemas.openxmlformats.org/officeDocument/2006/customXml" ds:itemID="{3DEDAE72-B80F-4142-A628-5178B61C7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FD363-07CB-4DE2-A6B0-81468F734985}"/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SCI Document Template</Template>
  <TotalTime>403</TotalTime>
  <Pages>1</Pages>
  <Words>141</Words>
  <Characters>1038</Characters>
  <Application>Microsoft Office Word</Application>
  <DocSecurity>0</DocSecurity>
  <Lines>8</Lines>
  <Paragraphs>2</Paragraphs>
  <ScaleCrop>false</ScaleCrop>
  <Company>Gpass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RobertG</dc:creator>
  <cp:keywords/>
  <dc:description/>
  <cp:lastModifiedBy>Delia Bryce (NHS Lanarkshire)</cp:lastModifiedBy>
  <cp:revision>3</cp:revision>
  <cp:lastPrinted>2014-07-01T17:59:00Z</cp:lastPrinted>
  <dcterms:created xsi:type="dcterms:W3CDTF">2025-05-27T14:19:00Z</dcterms:created>
  <dcterms:modified xsi:type="dcterms:W3CDTF">2025-06-03T14:52:00Z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0x010100CF4DDEBCFEAABA42A25BAC6283E8A339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