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E77F" w14:textId="0C8F3780" w:rsidR="00A026A0" w:rsidRDefault="00CD4661" w:rsidP="009A6C9D">
      <w:pPr>
        <w:ind w:left="1440" w:firstLine="720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>IP</w:t>
      </w:r>
      <w:r w:rsidR="00D31F10">
        <w:rPr>
          <w:rFonts w:ascii="Arial" w:hAnsi="Arial" w:cs="Arial"/>
          <w:b/>
          <w:sz w:val="26"/>
          <w:szCs w:val="22"/>
        </w:rPr>
        <w:t>P</w:t>
      </w:r>
      <w:r>
        <w:rPr>
          <w:rFonts w:ascii="Arial" w:hAnsi="Arial" w:cs="Arial"/>
          <w:b/>
          <w:sz w:val="26"/>
          <w:szCs w:val="22"/>
        </w:rPr>
        <w:t xml:space="preserve"> </w:t>
      </w:r>
      <w:r w:rsidR="005E5944">
        <w:rPr>
          <w:rFonts w:ascii="Arial" w:hAnsi="Arial" w:cs="Arial"/>
          <w:b/>
          <w:sz w:val="26"/>
          <w:szCs w:val="22"/>
        </w:rPr>
        <w:t>Clinical Portal</w:t>
      </w:r>
      <w:r w:rsidR="00AC2A05">
        <w:rPr>
          <w:rFonts w:ascii="Arial" w:hAnsi="Arial" w:cs="Arial"/>
          <w:b/>
          <w:sz w:val="26"/>
          <w:szCs w:val="22"/>
        </w:rPr>
        <w:t xml:space="preserve"> </w:t>
      </w:r>
      <w:r>
        <w:rPr>
          <w:rFonts w:ascii="Arial" w:hAnsi="Arial" w:cs="Arial"/>
          <w:b/>
          <w:sz w:val="26"/>
          <w:szCs w:val="22"/>
        </w:rPr>
        <w:t>Change Notification</w:t>
      </w:r>
      <w:r w:rsidR="004938E5">
        <w:rPr>
          <w:rFonts w:ascii="Arial" w:hAnsi="Arial" w:cs="Arial"/>
          <w:b/>
          <w:sz w:val="26"/>
          <w:szCs w:val="22"/>
        </w:rPr>
        <w:t xml:space="preserve"> Form</w:t>
      </w:r>
    </w:p>
    <w:p w14:paraId="0A37501D" w14:textId="4777E9A2" w:rsidR="00A77BF7" w:rsidRDefault="00A77BF7" w:rsidP="00CD4661">
      <w:pPr>
        <w:rPr>
          <w:rFonts w:ascii="Arial" w:hAnsi="Arial" w:cs="Arial"/>
          <w:b/>
          <w:sz w:val="26"/>
          <w:szCs w:val="22"/>
        </w:rPr>
      </w:pPr>
    </w:p>
    <w:p w14:paraId="5DAB6C7B" w14:textId="77777777" w:rsidR="00521F8C" w:rsidRPr="007A03CF" w:rsidRDefault="00521F8C">
      <w:pPr>
        <w:rPr>
          <w:rFonts w:ascii="Arial" w:hAnsi="Arial" w:cs="Arial"/>
          <w:szCs w:val="22"/>
        </w:rPr>
      </w:pPr>
    </w:p>
    <w:tbl>
      <w:tblPr>
        <w:tblW w:w="902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678"/>
      </w:tblGrid>
      <w:tr w:rsidR="00521F8C" w:rsidRPr="007A03CF" w14:paraId="25A31754" w14:textId="77777777" w:rsidTr="00FB2FBB">
        <w:tc>
          <w:tcPr>
            <w:tcW w:w="4343" w:type="dxa"/>
          </w:tcPr>
          <w:p w14:paraId="7779BDC8" w14:textId="0560AD76" w:rsidR="00521F8C" w:rsidRPr="00937601" w:rsidRDefault="003443B6">
            <w:pPr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 xml:space="preserve">Name of </w:t>
            </w:r>
            <w:r w:rsidR="00CD4661">
              <w:rPr>
                <w:rFonts w:ascii="Arial" w:hAnsi="Arial" w:cs="Arial"/>
                <w:b/>
                <w:sz w:val="20"/>
              </w:rPr>
              <w:t>P</w:t>
            </w:r>
            <w:r w:rsidR="00D31F10">
              <w:rPr>
                <w:rFonts w:ascii="Arial" w:hAnsi="Arial" w:cs="Arial"/>
                <w:b/>
                <w:sz w:val="20"/>
              </w:rPr>
              <w:t>harmacy</w:t>
            </w:r>
            <w:r w:rsidR="003A7B2D" w:rsidRPr="0093760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2EB378F" w14:textId="77777777" w:rsidR="0091383D" w:rsidRPr="00937601" w:rsidRDefault="0091383D">
            <w:pPr>
              <w:rPr>
                <w:rFonts w:ascii="Arial" w:hAnsi="Arial" w:cs="Arial"/>
                <w:b/>
                <w:sz w:val="20"/>
              </w:rPr>
            </w:pPr>
          </w:p>
          <w:p w14:paraId="6A05A809" w14:textId="77777777" w:rsidR="003443B6" w:rsidRPr="00937601" w:rsidRDefault="003443B6" w:rsidP="00CD2A8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14:paraId="30353E00" w14:textId="6F124358" w:rsidR="003443B6" w:rsidRPr="00937601" w:rsidRDefault="003443B6">
            <w:pPr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 xml:space="preserve">Address of </w:t>
            </w:r>
            <w:r w:rsidR="00D31F10">
              <w:rPr>
                <w:rFonts w:ascii="Arial" w:hAnsi="Arial" w:cs="Arial"/>
                <w:b/>
                <w:sz w:val="20"/>
              </w:rPr>
              <w:t>Pharmacy</w:t>
            </w:r>
          </w:p>
          <w:p w14:paraId="5A39BBE3" w14:textId="77777777" w:rsidR="0091383D" w:rsidRPr="00937601" w:rsidRDefault="0091383D">
            <w:pPr>
              <w:rPr>
                <w:rFonts w:ascii="Arial" w:hAnsi="Arial" w:cs="Arial"/>
                <w:b/>
                <w:sz w:val="20"/>
              </w:rPr>
            </w:pPr>
          </w:p>
          <w:p w14:paraId="41C8F396" w14:textId="77777777" w:rsidR="003443B6" w:rsidRPr="00937601" w:rsidRDefault="003443B6" w:rsidP="009E54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21F8C" w:rsidRPr="007A03CF" w14:paraId="44607444" w14:textId="77777777" w:rsidTr="00FB2FBB">
        <w:tc>
          <w:tcPr>
            <w:tcW w:w="4343" w:type="dxa"/>
          </w:tcPr>
          <w:p w14:paraId="2312CEE1" w14:textId="77777777" w:rsidR="00521F8C" w:rsidRPr="00937601" w:rsidRDefault="003443B6">
            <w:pPr>
              <w:pStyle w:val="TOC1"/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>Post</w:t>
            </w:r>
            <w:r w:rsidR="007A03CF" w:rsidRPr="00937601">
              <w:rPr>
                <w:rFonts w:ascii="Arial" w:hAnsi="Arial" w:cs="Arial"/>
                <w:b/>
                <w:sz w:val="20"/>
              </w:rPr>
              <w:t>c</w:t>
            </w:r>
            <w:r w:rsidRPr="00937601">
              <w:rPr>
                <w:rFonts w:ascii="Arial" w:hAnsi="Arial" w:cs="Arial"/>
                <w:b/>
                <w:sz w:val="20"/>
              </w:rPr>
              <w:t>ode</w:t>
            </w:r>
          </w:p>
          <w:p w14:paraId="0B84E417" w14:textId="77777777" w:rsidR="003443B6" w:rsidRDefault="003443B6" w:rsidP="008C20E7">
            <w:pPr>
              <w:rPr>
                <w:rFonts w:ascii="Arial" w:hAnsi="Arial" w:cs="Arial"/>
                <w:b/>
                <w:sz w:val="20"/>
              </w:rPr>
            </w:pPr>
          </w:p>
          <w:p w14:paraId="72A3D3EC" w14:textId="02302194" w:rsidR="00CD4661" w:rsidRPr="00937601" w:rsidRDefault="00CD4661" w:rsidP="008C20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14:paraId="78A10475" w14:textId="0D8A510F" w:rsidR="00521F8C" w:rsidRPr="00937601" w:rsidRDefault="00CD46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D31F10">
              <w:rPr>
                <w:rFonts w:ascii="Arial" w:hAnsi="Arial" w:cs="Arial"/>
                <w:b/>
                <w:sz w:val="20"/>
              </w:rPr>
              <w:t>harmacy</w:t>
            </w:r>
            <w:r w:rsidR="003A7B2D" w:rsidRPr="00937601">
              <w:rPr>
                <w:rFonts w:ascii="Arial" w:hAnsi="Arial" w:cs="Arial"/>
                <w:b/>
                <w:sz w:val="20"/>
              </w:rPr>
              <w:t xml:space="preserve"> Contractor</w:t>
            </w:r>
            <w:r w:rsidR="003443B6" w:rsidRPr="00937601">
              <w:rPr>
                <w:rFonts w:ascii="Arial" w:hAnsi="Arial" w:cs="Arial"/>
                <w:b/>
                <w:sz w:val="20"/>
              </w:rPr>
              <w:t xml:space="preserve"> Code </w:t>
            </w:r>
          </w:p>
          <w:p w14:paraId="0D0B940D" w14:textId="77777777" w:rsidR="00855711" w:rsidRPr="00937601" w:rsidRDefault="0085571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443B6" w:rsidRPr="007A03CF" w14:paraId="47BDB2B1" w14:textId="77777777" w:rsidTr="00FB2FBB">
        <w:tc>
          <w:tcPr>
            <w:tcW w:w="4343" w:type="dxa"/>
          </w:tcPr>
          <w:p w14:paraId="69E95A6F" w14:textId="77777777" w:rsidR="003443B6" w:rsidRPr="00937601" w:rsidRDefault="003443B6" w:rsidP="008D3538">
            <w:pPr>
              <w:pStyle w:val="TOC1"/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>Telephone Numb</w:t>
            </w:r>
            <w:r w:rsidR="00705410" w:rsidRPr="00937601">
              <w:rPr>
                <w:rFonts w:ascii="Arial" w:hAnsi="Arial" w:cs="Arial"/>
                <w:b/>
                <w:sz w:val="20"/>
              </w:rPr>
              <w:t>er</w:t>
            </w:r>
          </w:p>
          <w:p w14:paraId="18F12C06" w14:textId="77777777" w:rsidR="00705410" w:rsidRDefault="00705410" w:rsidP="00705410">
            <w:pPr>
              <w:rPr>
                <w:sz w:val="20"/>
              </w:rPr>
            </w:pPr>
          </w:p>
          <w:p w14:paraId="0E27B00A" w14:textId="042EF81D" w:rsidR="00CD4661" w:rsidRPr="00937601" w:rsidRDefault="00CD4661" w:rsidP="00705410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21428756" w14:textId="7F569A10" w:rsidR="00CD4661" w:rsidRDefault="00CD4661" w:rsidP="00CD4661">
            <w:pPr>
              <w:rPr>
                <w:rFonts w:ascii="Arial" w:hAnsi="Arial" w:cs="Arial"/>
                <w:b/>
                <w:sz w:val="20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>
              <w:rPr>
                <w:rFonts w:ascii="Arial" w:hAnsi="Arial" w:cs="Arial"/>
                <w:b/>
                <w:szCs w:val="22"/>
              </w:rPr>
              <w:t>(</w:t>
            </w:r>
            <w:r w:rsidRPr="0081462E">
              <w:rPr>
                <w:rFonts w:ascii="Arial" w:hAnsi="Arial" w:cs="Arial"/>
                <w:b/>
                <w:sz w:val="20"/>
              </w:rPr>
              <w:t xml:space="preserve">Business Owner/ </w:t>
            </w:r>
            <w:r w:rsidR="00D31F10">
              <w:rPr>
                <w:rFonts w:ascii="Arial" w:hAnsi="Arial" w:cs="Arial"/>
                <w:b/>
                <w:sz w:val="20"/>
              </w:rPr>
              <w:t xml:space="preserve">Superintendent 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81462E">
              <w:rPr>
                <w:rFonts w:ascii="Arial" w:hAnsi="Arial" w:cs="Arial"/>
                <w:b/>
                <w:sz w:val="20"/>
              </w:rPr>
              <w:t>Area Manager)</w:t>
            </w:r>
          </w:p>
          <w:p w14:paraId="69A27F4D" w14:textId="77777777" w:rsidR="00855711" w:rsidRDefault="00855711" w:rsidP="003443B6">
            <w:pPr>
              <w:rPr>
                <w:rFonts w:ascii="Arial" w:hAnsi="Arial" w:cs="Arial"/>
                <w:b/>
                <w:sz w:val="20"/>
              </w:rPr>
            </w:pPr>
          </w:p>
          <w:p w14:paraId="60061E4C" w14:textId="77328EF0" w:rsidR="00CD4661" w:rsidRPr="00937601" w:rsidRDefault="00CD4661" w:rsidP="003443B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EAFD9C" w14:textId="77777777" w:rsidR="002566FE" w:rsidRDefault="002566FE">
      <w:pPr>
        <w:rPr>
          <w:rFonts w:ascii="Arial" w:hAnsi="Arial" w:cs="Arial"/>
          <w:szCs w:val="22"/>
        </w:rPr>
      </w:pPr>
    </w:p>
    <w:p w14:paraId="391D104B" w14:textId="46C383C1" w:rsidR="009D09EA" w:rsidRPr="00F476B3" w:rsidRDefault="009D09EA" w:rsidP="00F41145">
      <w:pPr>
        <w:rPr>
          <w:rFonts w:ascii="Arial" w:hAnsi="Arial" w:cs="Arial"/>
          <w:sz w:val="20"/>
        </w:rPr>
      </w:pPr>
      <w:r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 xml:space="preserve">Please clearly print or type your first name, surname, leaving date, email address and </w:t>
      </w:r>
      <w:r w:rsidR="00D31F10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>GPhC</w:t>
      </w:r>
      <w:r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 xml:space="preserve"> registration number and we will edit your Clinical Portal access.</w:t>
      </w:r>
    </w:p>
    <w:p w14:paraId="4B94D5A5" w14:textId="77777777" w:rsidR="0091383D" w:rsidRPr="007A03CF" w:rsidRDefault="0091383D" w:rsidP="00AC2A05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="001D09FA" w:rsidRPr="00F3012B" w14:paraId="3A75FBDF" w14:textId="77777777" w:rsidTr="43EC1C7E">
        <w:tc>
          <w:tcPr>
            <w:tcW w:w="226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3705519F" w14:textId="77777777" w:rsidR="001D09FA" w:rsidRPr="00937601" w:rsidRDefault="001D09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212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E2C39B4" w14:textId="77777777" w:rsidR="001D09FA" w:rsidRPr="00937601" w:rsidRDefault="001D09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3AC0DA6" w14:textId="77777777" w:rsidR="001D09FA" w:rsidRPr="00937601" w:rsidRDefault="004938E5" w:rsidP="001D09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>Clinical Portal Username</w:t>
            </w:r>
          </w:p>
        </w:tc>
        <w:tc>
          <w:tcPr>
            <w:tcW w:w="2977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6E12F6EC" w14:textId="77777777" w:rsidR="004938E5" w:rsidRPr="00937601" w:rsidRDefault="004938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 xml:space="preserve">NHS.Scot </w:t>
            </w:r>
          </w:p>
          <w:p w14:paraId="3818221F" w14:textId="77777777" w:rsidR="001D09FA" w:rsidRPr="00937601" w:rsidRDefault="001D09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 xml:space="preserve">e-mail address  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1117FFC9" w14:textId="4FB63040" w:rsidR="001D09FA" w:rsidRPr="00937601" w:rsidRDefault="00CD4661" w:rsidP="00713D5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4B122E">
              <w:rPr>
                <w:rFonts w:ascii="Arial" w:hAnsi="Arial" w:cs="Arial"/>
                <w:b/>
                <w:sz w:val="16"/>
                <w:szCs w:val="16"/>
              </w:rPr>
              <w:t>PhC</w:t>
            </w:r>
            <w:r w:rsidR="001D09FA" w:rsidRPr="00937601">
              <w:rPr>
                <w:rFonts w:ascii="Arial" w:hAnsi="Arial" w:cs="Arial"/>
                <w:b/>
                <w:sz w:val="16"/>
                <w:szCs w:val="16"/>
              </w:rPr>
              <w:t xml:space="preserve"> No</w:t>
            </w:r>
          </w:p>
        </w:tc>
      </w:tr>
      <w:tr w:rsidR="001D09FA" w:rsidRPr="00F3012B" w14:paraId="3DEEC669" w14:textId="77777777" w:rsidTr="43EC1C7E">
        <w:trPr>
          <w:trHeight w:val="333"/>
        </w:trPr>
        <w:tc>
          <w:tcPr>
            <w:tcW w:w="22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656B9AB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5FB0818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49F31CB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3128261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2486C05" w14:textId="77777777" w:rsidR="001D09FA" w:rsidRPr="00F3012B" w:rsidRDefault="001D09F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101652C" w14:textId="77777777" w:rsidR="00521F8C" w:rsidRPr="007A03CF" w:rsidRDefault="00521F8C">
      <w:pPr>
        <w:rPr>
          <w:rFonts w:ascii="Arial" w:hAnsi="Arial" w:cs="Arial"/>
          <w:szCs w:val="22"/>
        </w:rPr>
      </w:pPr>
    </w:p>
    <w:p w14:paraId="3F19A6BB" w14:textId="420B42FB" w:rsidR="009A6C9D" w:rsidRPr="009A6C9D" w:rsidRDefault="004938E5" w:rsidP="009A6C9D">
      <w:pPr>
        <w:jc w:val="both"/>
        <w:rPr>
          <w:rFonts w:ascii="Arial" w:hAnsi="Arial" w:cs="Arial"/>
          <w:bCs/>
          <w:sz w:val="16"/>
          <w:szCs w:val="16"/>
        </w:rPr>
      </w:pPr>
      <w:r w:rsidRPr="00F476B3">
        <w:rPr>
          <w:rFonts w:ascii="Arial" w:hAnsi="Arial" w:cs="Arial"/>
          <w:b/>
          <w:bCs/>
          <w:sz w:val="20"/>
        </w:rPr>
        <w:t>Details of Change</w:t>
      </w:r>
      <w:r w:rsidR="009A6C9D">
        <w:rPr>
          <w:rFonts w:ascii="Arial" w:hAnsi="Arial" w:cs="Arial"/>
          <w:b/>
          <w:bCs/>
          <w:sz w:val="20"/>
        </w:rPr>
        <w:t xml:space="preserve"> (</w:t>
      </w:r>
      <w:r w:rsidR="009A6C9D">
        <w:rPr>
          <w:rFonts w:ascii="Arial" w:hAnsi="Arial" w:cs="Arial"/>
          <w:bCs/>
          <w:sz w:val="16"/>
          <w:szCs w:val="16"/>
        </w:rPr>
        <w:t xml:space="preserve">Tick </w:t>
      </w:r>
      <w:r w:rsidR="001F667C">
        <w:rPr>
          <w:rFonts w:ascii="Arial" w:hAnsi="Arial" w:cs="Arial"/>
          <w:bCs/>
          <w:sz w:val="16"/>
          <w:szCs w:val="16"/>
        </w:rPr>
        <w:t>the</w:t>
      </w:r>
      <w:r w:rsidR="009A6C9D">
        <w:rPr>
          <w:rFonts w:ascii="Arial" w:hAnsi="Arial" w:cs="Arial"/>
          <w:bCs/>
          <w:sz w:val="16"/>
          <w:szCs w:val="16"/>
        </w:rPr>
        <w:t xml:space="preserve"> option</w:t>
      </w:r>
      <w:r w:rsidR="001F667C">
        <w:rPr>
          <w:rFonts w:ascii="Arial" w:hAnsi="Arial" w:cs="Arial"/>
          <w:bCs/>
          <w:sz w:val="16"/>
          <w:szCs w:val="16"/>
        </w:rPr>
        <w:t>/s requiring change</w:t>
      </w:r>
      <w:r w:rsidR="009A6C9D">
        <w:rPr>
          <w:rFonts w:ascii="Arial" w:hAnsi="Arial" w:cs="Arial"/>
          <w:bCs/>
          <w:sz w:val="16"/>
          <w:szCs w:val="16"/>
        </w:rPr>
        <w:t>)</w:t>
      </w:r>
    </w:p>
    <w:p w14:paraId="1CF5AFD7" w14:textId="346978EC" w:rsidR="00CD4136" w:rsidRPr="001F667C" w:rsidRDefault="00CD4136" w:rsidP="009A6C9D">
      <w:pPr>
        <w:jc w:val="both"/>
        <w:rPr>
          <w:rFonts w:ascii="Arial" w:hAnsi="Arial" w:cs="Arial"/>
          <w:b/>
          <w:bCs/>
          <w:sz w:val="20"/>
        </w:rPr>
      </w:pPr>
      <w:r w:rsidRPr="00CD4136">
        <w:rPr>
          <w:rFonts w:ascii="Arial" w:hAnsi="Arial" w:cs="Arial"/>
          <w:sz w:val="20"/>
          <w:lang w:eastAsia="en-GB"/>
        </w:rPr>
        <w:br/>
      </w:r>
      <w:r w:rsidRPr="001F667C">
        <w:rPr>
          <w:rFonts w:ascii="Segoe UI Symbol" w:hAnsi="Segoe UI Symbol" w:cs="Segoe UI Symbol"/>
          <w:b/>
          <w:sz w:val="20"/>
          <w:lang w:eastAsia="en-GB"/>
        </w:rPr>
        <w:t>☐</w:t>
      </w:r>
      <w:r w:rsidRPr="001F667C">
        <w:rPr>
          <w:rFonts w:ascii="Arial" w:hAnsi="Arial" w:cs="Arial"/>
          <w:b/>
          <w:sz w:val="20"/>
          <w:lang w:eastAsia="en-GB"/>
        </w:rPr>
        <w:t xml:space="preserve"> </w:t>
      </w:r>
      <w:r w:rsidR="009A6C9D" w:rsidRPr="001F667C">
        <w:rPr>
          <w:rFonts w:ascii="Arial" w:hAnsi="Arial" w:cs="Arial"/>
          <w:b/>
          <w:sz w:val="20"/>
          <w:lang w:eastAsia="en-GB"/>
        </w:rPr>
        <w:t>Name</w:t>
      </w:r>
      <w:r w:rsidRPr="001F667C">
        <w:rPr>
          <w:rFonts w:ascii="Arial" w:hAnsi="Arial" w:cs="Arial"/>
          <w:b/>
          <w:sz w:val="20"/>
          <w:lang w:eastAsia="en-GB"/>
        </w:rPr>
        <w:t> </w:t>
      </w:r>
      <w:r w:rsidRPr="001F667C">
        <w:rPr>
          <w:rFonts w:ascii="Arial" w:hAnsi="Arial" w:cs="Arial"/>
          <w:b/>
          <w:sz w:val="20"/>
          <w:lang w:eastAsia="en-GB"/>
        </w:rPr>
        <w:t> </w:t>
      </w:r>
      <w:r w:rsidRPr="001F667C">
        <w:rPr>
          <w:rFonts w:ascii="Segoe UI Symbol" w:hAnsi="Segoe UI Symbol" w:cs="Segoe UI Symbol"/>
          <w:b/>
          <w:sz w:val="20"/>
          <w:lang w:eastAsia="en-GB"/>
        </w:rPr>
        <w:t>☐</w:t>
      </w:r>
      <w:r w:rsidRPr="001F667C">
        <w:rPr>
          <w:rFonts w:ascii="Arial" w:hAnsi="Arial" w:cs="Arial"/>
          <w:b/>
          <w:sz w:val="20"/>
          <w:lang w:eastAsia="en-GB"/>
        </w:rPr>
        <w:t xml:space="preserve"> </w:t>
      </w:r>
      <w:r w:rsidR="009A6C9D" w:rsidRPr="001F667C">
        <w:rPr>
          <w:rFonts w:ascii="Arial" w:hAnsi="Arial" w:cs="Arial"/>
          <w:b/>
          <w:sz w:val="20"/>
          <w:lang w:eastAsia="en-GB"/>
        </w:rPr>
        <w:t>Personal Address</w:t>
      </w:r>
    </w:p>
    <w:p w14:paraId="186786D3" w14:textId="08E9201C" w:rsidR="00CD4136" w:rsidRPr="00CD4136" w:rsidRDefault="00CD4136" w:rsidP="00CD4136">
      <w:pPr>
        <w:overflowPunct/>
        <w:autoSpaceDE/>
        <w:autoSpaceDN/>
        <w:adjustRightInd/>
        <w:spacing w:before="100" w:beforeAutospacing="1" w:after="100" w:afterAutospacing="1" w:line="300" w:lineRule="atLeast"/>
        <w:textAlignment w:val="auto"/>
        <w:rPr>
          <w:rFonts w:ascii="Arial" w:hAnsi="Arial" w:cs="Arial"/>
          <w:sz w:val="20"/>
          <w:lang w:eastAsia="en-GB"/>
        </w:rPr>
      </w:pPr>
      <w:r w:rsidRPr="00CD4136">
        <w:rPr>
          <w:rFonts w:ascii="Arial" w:hAnsi="Arial" w:cs="Arial"/>
          <w:sz w:val="20"/>
          <w:lang w:eastAsia="en-GB"/>
        </w:rPr>
        <w:t xml:space="preserve">If </w:t>
      </w:r>
      <w:r w:rsidR="009A6C9D">
        <w:rPr>
          <w:rFonts w:ascii="Arial" w:hAnsi="Arial" w:cs="Arial"/>
          <w:b/>
          <w:bCs/>
          <w:sz w:val="20"/>
          <w:lang w:eastAsia="en-GB"/>
        </w:rPr>
        <w:t>Name</w:t>
      </w:r>
      <w:r w:rsidRPr="00CD4136">
        <w:rPr>
          <w:rFonts w:ascii="Arial" w:hAnsi="Arial" w:cs="Arial"/>
          <w:sz w:val="20"/>
          <w:lang w:eastAsia="en-GB"/>
        </w:rPr>
        <w:t>, please provide the new name and effective date of change:</w:t>
      </w:r>
    </w:p>
    <w:p w14:paraId="46705714" w14:textId="4250C507" w:rsidR="004938E5" w:rsidRPr="00F476B3" w:rsidRDefault="00CD4136" w:rsidP="00CD4136">
      <w:pPr>
        <w:overflowPunct/>
        <w:autoSpaceDE/>
        <w:autoSpaceDN/>
        <w:adjustRightInd/>
        <w:spacing w:before="100" w:beforeAutospacing="1" w:after="100" w:afterAutospacing="1" w:line="300" w:lineRule="atLeast"/>
        <w:textAlignment w:val="auto"/>
        <w:rPr>
          <w:rFonts w:ascii="Arial" w:hAnsi="Arial" w:cs="Arial"/>
          <w:b/>
          <w:sz w:val="20"/>
          <w:lang w:eastAsia="en-GB"/>
        </w:rPr>
      </w:pPr>
      <w:r w:rsidRPr="00F476B3">
        <w:rPr>
          <w:rFonts w:ascii="Arial" w:hAnsi="Arial" w:cs="Arial"/>
          <w:bCs/>
          <w:sz w:val="20"/>
          <w:lang w:eastAsia="en-GB"/>
        </w:rPr>
        <w:t>New Name</w:t>
      </w:r>
      <w:r w:rsidRPr="00F476B3">
        <w:rPr>
          <w:rFonts w:ascii="Arial" w:hAnsi="Arial" w:cs="Arial"/>
          <w:b/>
          <w:bCs/>
          <w:sz w:val="20"/>
          <w:lang w:eastAsia="en-GB"/>
        </w:rPr>
        <w:t xml:space="preserve">: _________________________________________  </w:t>
      </w:r>
      <w:r w:rsidRPr="00F476B3">
        <w:rPr>
          <w:rFonts w:ascii="Arial" w:hAnsi="Arial" w:cs="Arial"/>
          <w:bCs/>
          <w:sz w:val="20"/>
          <w:lang w:eastAsia="en-GB"/>
        </w:rPr>
        <w:t xml:space="preserve">Date of Change: </w:t>
      </w:r>
      <w:r w:rsidRPr="00F476B3">
        <w:rPr>
          <w:rFonts w:ascii="Arial" w:hAnsi="Arial" w:cs="Arial"/>
          <w:b/>
          <w:bCs/>
          <w:sz w:val="20"/>
          <w:lang w:eastAsia="en-GB"/>
        </w:rPr>
        <w:t>________</w:t>
      </w:r>
    </w:p>
    <w:p w14:paraId="4DDBEF00" w14:textId="77777777" w:rsidR="004938E5" w:rsidRPr="00F476B3" w:rsidRDefault="004938E5" w:rsidP="004938E5">
      <w:pPr>
        <w:rPr>
          <w:rFonts w:ascii="Arial" w:hAnsi="Arial" w:cs="Arial"/>
          <w:sz w:val="20"/>
        </w:rPr>
      </w:pPr>
    </w:p>
    <w:p w14:paraId="7049C7F2" w14:textId="77777777" w:rsidR="00A6688B" w:rsidRDefault="00CD4136" w:rsidP="004938E5">
      <w:pPr>
        <w:rPr>
          <w:rFonts w:ascii="Arial" w:hAnsi="Arial" w:cs="Arial"/>
          <w:bCs/>
          <w:sz w:val="20"/>
        </w:rPr>
      </w:pPr>
      <w:r w:rsidRPr="00F476B3">
        <w:rPr>
          <w:rFonts w:ascii="Arial" w:hAnsi="Arial" w:cs="Arial"/>
          <w:bCs/>
          <w:sz w:val="20"/>
        </w:rPr>
        <w:t xml:space="preserve">If </w:t>
      </w:r>
      <w:r w:rsidR="009A6C9D">
        <w:rPr>
          <w:rFonts w:ascii="Arial" w:hAnsi="Arial" w:cs="Arial"/>
          <w:bCs/>
          <w:sz w:val="20"/>
        </w:rPr>
        <w:t xml:space="preserve">Personal </w:t>
      </w:r>
      <w:r w:rsidR="009A6C9D" w:rsidRPr="00A6688B">
        <w:rPr>
          <w:rFonts w:ascii="Arial" w:hAnsi="Arial" w:cs="Arial"/>
          <w:b/>
          <w:bCs/>
          <w:sz w:val="20"/>
        </w:rPr>
        <w:t>Address</w:t>
      </w:r>
      <w:r w:rsidR="009A6C9D">
        <w:rPr>
          <w:rFonts w:ascii="Arial" w:hAnsi="Arial" w:cs="Arial"/>
          <w:bCs/>
          <w:sz w:val="20"/>
        </w:rPr>
        <w:t xml:space="preserve">, </w:t>
      </w:r>
      <w:r w:rsidRPr="00F476B3">
        <w:rPr>
          <w:rFonts w:ascii="Arial" w:hAnsi="Arial" w:cs="Arial"/>
          <w:bCs/>
          <w:sz w:val="20"/>
        </w:rPr>
        <w:t>pl</w:t>
      </w:r>
      <w:r w:rsidR="001F667C">
        <w:rPr>
          <w:rFonts w:ascii="Arial" w:hAnsi="Arial" w:cs="Arial"/>
          <w:bCs/>
          <w:sz w:val="20"/>
        </w:rPr>
        <w:t>ease complete:</w:t>
      </w:r>
      <w:r w:rsidR="001F667C">
        <w:rPr>
          <w:rFonts w:ascii="Arial" w:hAnsi="Arial" w:cs="Arial"/>
          <w:bCs/>
          <w:sz w:val="20"/>
        </w:rPr>
        <w:tab/>
      </w:r>
    </w:p>
    <w:p w14:paraId="6440E22A" w14:textId="77777777" w:rsidR="00A6688B" w:rsidRDefault="00A6688B" w:rsidP="004938E5">
      <w:pPr>
        <w:rPr>
          <w:rFonts w:ascii="Arial" w:hAnsi="Arial" w:cs="Arial"/>
          <w:bCs/>
          <w:sz w:val="20"/>
        </w:rPr>
      </w:pPr>
    </w:p>
    <w:p w14:paraId="4D1F078F" w14:textId="59887D6F" w:rsidR="004938E5" w:rsidRPr="001F667C" w:rsidRDefault="004938E5" w:rsidP="004938E5">
      <w:pPr>
        <w:rPr>
          <w:rFonts w:ascii="Arial" w:hAnsi="Arial" w:cs="Arial"/>
          <w:b/>
          <w:bCs/>
          <w:sz w:val="20"/>
        </w:rPr>
      </w:pPr>
      <w:r w:rsidRPr="00F476B3">
        <w:rPr>
          <w:rFonts w:ascii="Arial" w:hAnsi="Arial" w:cs="Arial"/>
          <w:sz w:val="20"/>
        </w:rPr>
        <w:t xml:space="preserve">Date </w:t>
      </w:r>
      <w:r w:rsidR="00937601" w:rsidRPr="00F476B3">
        <w:rPr>
          <w:rFonts w:ascii="Arial" w:hAnsi="Arial" w:cs="Arial"/>
          <w:sz w:val="20"/>
        </w:rPr>
        <w:t>of change</w:t>
      </w:r>
      <w:r w:rsidR="00CD4136" w:rsidRPr="00F476B3">
        <w:rPr>
          <w:rFonts w:ascii="Arial" w:hAnsi="Arial" w:cs="Arial"/>
          <w:sz w:val="20"/>
        </w:rPr>
        <w:t>:</w:t>
      </w:r>
      <w:r w:rsidR="00937601" w:rsidRPr="00F476B3">
        <w:rPr>
          <w:rFonts w:ascii="Arial" w:hAnsi="Arial" w:cs="Arial"/>
          <w:sz w:val="20"/>
        </w:rPr>
        <w:t xml:space="preserve"> </w:t>
      </w:r>
      <w:r w:rsidRPr="00F476B3">
        <w:rPr>
          <w:rFonts w:ascii="Arial" w:hAnsi="Arial" w:cs="Arial"/>
          <w:sz w:val="20"/>
        </w:rPr>
        <w:t>_____________</w:t>
      </w:r>
      <w:r w:rsidR="00937601" w:rsidRPr="00F476B3">
        <w:rPr>
          <w:rFonts w:ascii="Arial" w:hAnsi="Arial" w:cs="Arial"/>
          <w:sz w:val="20"/>
        </w:rPr>
        <w:t>__________</w:t>
      </w:r>
    </w:p>
    <w:p w14:paraId="0FB78278" w14:textId="3BEB7045" w:rsidR="00937601" w:rsidRPr="00F476B3" w:rsidRDefault="00937601" w:rsidP="004938E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7273"/>
      </w:tblGrid>
      <w:tr w:rsidR="00937601" w:rsidRPr="00F476B3" w14:paraId="157C6316" w14:textId="77777777" w:rsidTr="003D4BC0">
        <w:tc>
          <w:tcPr>
            <w:tcW w:w="1809" w:type="dxa"/>
          </w:tcPr>
          <w:p w14:paraId="53C997FA" w14:textId="77777777" w:rsidR="00937601" w:rsidRPr="00F476B3" w:rsidRDefault="00937601" w:rsidP="004938E5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="001A0E05" w:rsidRPr="00F476B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78" w:type="dxa"/>
          </w:tcPr>
          <w:p w14:paraId="074DF13A" w14:textId="77777777" w:rsidR="00937601" w:rsidRDefault="00937601" w:rsidP="004938E5">
            <w:pPr>
              <w:rPr>
                <w:rFonts w:ascii="Arial" w:hAnsi="Arial" w:cs="Arial"/>
                <w:sz w:val="20"/>
              </w:rPr>
            </w:pPr>
          </w:p>
          <w:p w14:paraId="1FC39945" w14:textId="2831531B" w:rsidR="00A6688B" w:rsidRPr="00F476B3" w:rsidRDefault="00A6688B" w:rsidP="004938E5">
            <w:pPr>
              <w:rPr>
                <w:rFonts w:ascii="Arial" w:hAnsi="Arial" w:cs="Arial"/>
                <w:sz w:val="20"/>
              </w:rPr>
            </w:pPr>
          </w:p>
        </w:tc>
      </w:tr>
      <w:tr w:rsidR="00937601" w:rsidRPr="00F476B3" w14:paraId="4F68A582" w14:textId="77777777" w:rsidTr="003D4BC0">
        <w:tc>
          <w:tcPr>
            <w:tcW w:w="1809" w:type="dxa"/>
          </w:tcPr>
          <w:p w14:paraId="16CF1E32" w14:textId="77777777" w:rsidR="00937601" w:rsidRPr="00F476B3" w:rsidRDefault="00937601" w:rsidP="004938E5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="001A0E05" w:rsidRPr="00F476B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478" w:type="dxa"/>
          </w:tcPr>
          <w:p w14:paraId="36A1A53A" w14:textId="77777777" w:rsidR="00937601" w:rsidRDefault="00937601" w:rsidP="004938E5">
            <w:pPr>
              <w:rPr>
                <w:rFonts w:ascii="Arial" w:hAnsi="Arial" w:cs="Arial"/>
                <w:sz w:val="20"/>
              </w:rPr>
            </w:pPr>
          </w:p>
          <w:p w14:paraId="0562CB0E" w14:textId="542BFD4F" w:rsidR="00A6688B" w:rsidRPr="00F476B3" w:rsidRDefault="00A6688B" w:rsidP="004938E5">
            <w:pPr>
              <w:rPr>
                <w:rFonts w:ascii="Arial" w:hAnsi="Arial" w:cs="Arial"/>
                <w:sz w:val="20"/>
              </w:rPr>
            </w:pPr>
          </w:p>
        </w:tc>
      </w:tr>
      <w:tr w:rsidR="00937601" w:rsidRPr="00F476B3" w14:paraId="107E987C" w14:textId="77777777" w:rsidTr="003D4BC0">
        <w:tc>
          <w:tcPr>
            <w:tcW w:w="1809" w:type="dxa"/>
          </w:tcPr>
          <w:p w14:paraId="652C1670" w14:textId="77777777" w:rsidR="00937601" w:rsidRPr="00F476B3" w:rsidRDefault="00937601" w:rsidP="004938E5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="001A0E05" w:rsidRPr="00F476B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478" w:type="dxa"/>
          </w:tcPr>
          <w:p w14:paraId="7BEF832A" w14:textId="77777777" w:rsidR="00937601" w:rsidRDefault="00937601" w:rsidP="004938E5">
            <w:pPr>
              <w:rPr>
                <w:rFonts w:ascii="Arial" w:hAnsi="Arial" w:cs="Arial"/>
                <w:sz w:val="20"/>
              </w:rPr>
            </w:pPr>
          </w:p>
          <w:p w14:paraId="34CE0A41" w14:textId="724C80A1" w:rsidR="00A6688B" w:rsidRPr="00F476B3" w:rsidRDefault="00A6688B" w:rsidP="004938E5">
            <w:pPr>
              <w:rPr>
                <w:rFonts w:ascii="Arial" w:hAnsi="Arial" w:cs="Arial"/>
                <w:sz w:val="20"/>
              </w:rPr>
            </w:pPr>
          </w:p>
        </w:tc>
      </w:tr>
      <w:tr w:rsidR="00937601" w:rsidRPr="00F476B3" w14:paraId="6D82FC4D" w14:textId="77777777" w:rsidTr="003D4BC0">
        <w:tc>
          <w:tcPr>
            <w:tcW w:w="1809" w:type="dxa"/>
          </w:tcPr>
          <w:p w14:paraId="0F9015CB" w14:textId="77777777" w:rsidR="00937601" w:rsidRPr="00F476B3" w:rsidRDefault="00937601" w:rsidP="004938E5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7478" w:type="dxa"/>
          </w:tcPr>
          <w:p w14:paraId="2F4F4BDF" w14:textId="77777777" w:rsidR="00937601" w:rsidRDefault="00937601" w:rsidP="004938E5">
            <w:pPr>
              <w:rPr>
                <w:rFonts w:ascii="Arial" w:hAnsi="Arial" w:cs="Arial"/>
                <w:sz w:val="20"/>
              </w:rPr>
            </w:pPr>
          </w:p>
          <w:p w14:paraId="62EBF3C5" w14:textId="2E87EB01" w:rsidR="00A6688B" w:rsidRPr="00F476B3" w:rsidRDefault="00A6688B" w:rsidP="004938E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98A12B" w14:textId="77777777" w:rsidR="00937601" w:rsidRPr="00F476B3" w:rsidRDefault="00937601" w:rsidP="004938E5">
      <w:pPr>
        <w:rPr>
          <w:rFonts w:ascii="Arial" w:hAnsi="Arial" w:cs="Arial"/>
          <w:sz w:val="20"/>
        </w:rPr>
      </w:pPr>
    </w:p>
    <w:p w14:paraId="12199BFF" w14:textId="77777777" w:rsidR="00CD4136" w:rsidRPr="00F476B3" w:rsidRDefault="00CD4136" w:rsidP="00CD4136">
      <w:pPr>
        <w:pStyle w:val="Heading3"/>
        <w:spacing w:line="300" w:lineRule="atLeast"/>
        <w:rPr>
          <w:rFonts w:ascii="Segoe UI" w:hAnsi="Segoe UI" w:cs="Segoe UI"/>
          <w:sz w:val="20"/>
          <w:lang w:eastAsia="en-GB"/>
        </w:rPr>
      </w:pPr>
      <w:r w:rsidRPr="00F476B3">
        <w:rPr>
          <w:rStyle w:val="Strong"/>
          <w:rFonts w:ascii="Segoe UI" w:hAnsi="Segoe UI" w:cs="Segoe UI"/>
          <w:b/>
          <w:bCs w:val="0"/>
          <w:sz w:val="20"/>
        </w:rPr>
        <w:t>Declaration and Authorisation</w:t>
      </w:r>
    </w:p>
    <w:p w14:paraId="6274CAD8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2D87272" w14:textId="5C0261F5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IMPORTANT NOTE: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AB60C0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DAB575A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1"/>
          <w:szCs w:val="21"/>
        </w:rPr>
        <w:t>This document requires your handwritten signature; electronic or typed signatures will not be accepted.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14:paraId="7142FAF9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1A31626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9574AA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Signature: ___________________________ Date:  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A974D2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7F39F0B" w14:textId="77777777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291B1F" w14:textId="3596AE51" w:rsidR="009D09EA" w:rsidRDefault="009D09EA" w:rsidP="009D09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Print Name: __________________________ Job Title:  _________________________</w:t>
      </w:r>
    </w:p>
    <w:p w14:paraId="6BB9E253" w14:textId="5E6BDC09" w:rsidR="00937601" w:rsidRDefault="00937601" w:rsidP="00CD4136">
      <w:pPr>
        <w:pStyle w:val="Caption"/>
        <w:rPr>
          <w:rFonts w:ascii="Arial" w:hAnsi="Arial" w:cs="Arial"/>
          <w:b w:val="0"/>
          <w:sz w:val="20"/>
        </w:rPr>
      </w:pPr>
    </w:p>
    <w:p w14:paraId="6AE54000" w14:textId="77777777" w:rsidR="00A6688B" w:rsidRPr="00A6688B" w:rsidRDefault="00A6688B" w:rsidP="00A6688B"/>
    <w:p w14:paraId="3824546A" w14:textId="1EE126EB" w:rsidR="00E61CE9" w:rsidRDefault="0051551D" w:rsidP="00CD4136">
      <w:pPr>
        <w:pStyle w:val="Caption"/>
        <w:rPr>
          <w:rFonts w:ascii="Arial" w:eastAsia="Calibri" w:hAnsi="Arial" w:cs="Arial"/>
          <w:color w:val="2F5496" w:themeColor="accent1" w:themeShade="BF"/>
          <w:sz w:val="20"/>
        </w:rPr>
      </w:pPr>
      <w:r w:rsidRPr="00F476B3">
        <w:rPr>
          <w:rFonts w:ascii="Arial" w:hAnsi="Arial" w:cs="Arial"/>
          <w:b w:val="0"/>
          <w:sz w:val="20"/>
        </w:rPr>
        <w:t xml:space="preserve">Please return completed form to: </w:t>
      </w:r>
      <w:r w:rsidR="00FE22D9" w:rsidRPr="00FE22D9">
        <w:rPr>
          <w:rFonts w:ascii="Arial" w:hAnsi="Arial" w:cs="Arial"/>
          <w:b w:val="0"/>
          <w:sz w:val="20"/>
        </w:rPr>
        <w:t>nhslanarkshire.pharmacyfacilitation@lanarkshire.scot.nhs.uk</w:t>
      </w:r>
    </w:p>
    <w:p w14:paraId="0550379F" w14:textId="77777777" w:rsidR="009A6C9D" w:rsidRPr="009A6C9D" w:rsidRDefault="009A6C9D" w:rsidP="009A6C9D">
      <w:pPr>
        <w:rPr>
          <w:rFonts w:eastAsia="Calibri"/>
        </w:rPr>
      </w:pPr>
    </w:p>
    <w:sectPr w:rsidR="009A6C9D" w:rsidRPr="009A6C9D" w:rsidSect="00C77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67" w:right="1418" w:bottom="567" w:left="1418" w:header="706" w:footer="706" w:gutter="0"/>
      <w:pgNumType w:fmt="low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C507" w14:textId="77777777" w:rsidR="00366A28" w:rsidRDefault="00366A28">
      <w:r>
        <w:separator/>
      </w:r>
    </w:p>
  </w:endnote>
  <w:endnote w:type="continuationSeparator" w:id="0">
    <w:p w14:paraId="1D838546" w14:textId="77777777" w:rsidR="00366A28" w:rsidRDefault="0036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33D3" w14:textId="77777777" w:rsidR="00D31F10" w:rsidRDefault="00D31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8D56" w14:textId="77777777" w:rsidR="00D31F10" w:rsidRDefault="00D31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1EB5" w14:textId="2ED6A216" w:rsidR="009D09EA" w:rsidRPr="009D09EA" w:rsidRDefault="009D09EA">
    <w:pPr>
      <w:pStyle w:val="Footer"/>
      <w:rPr>
        <w:rFonts w:asciiTheme="minorHAnsi" w:hAnsiTheme="minorHAnsi" w:cstheme="minorHAnsi"/>
      </w:rPr>
    </w:pPr>
    <w:r w:rsidRPr="009D09EA">
      <w:rPr>
        <w:rFonts w:asciiTheme="minorHAnsi" w:hAnsiTheme="minorHAnsi" w:cstheme="minorHAnsi"/>
      </w:rPr>
      <w:t>IP</w:t>
    </w:r>
    <w:r w:rsidR="00D31F10">
      <w:rPr>
        <w:rFonts w:asciiTheme="minorHAnsi" w:hAnsiTheme="minorHAnsi" w:cstheme="minorHAnsi"/>
      </w:rPr>
      <w:t>P</w:t>
    </w:r>
    <w:r w:rsidRPr="009D09EA">
      <w:rPr>
        <w:rFonts w:asciiTheme="minorHAnsi" w:hAnsiTheme="minorHAnsi" w:cstheme="minorHAnsi"/>
      </w:rPr>
      <w:t xml:space="preserve"> Clinical Portal Change Notification </w:t>
    </w:r>
    <w:r w:rsidRPr="009D09EA">
      <w:rPr>
        <w:rFonts w:asciiTheme="minorHAnsi" w:hAnsiTheme="minorHAnsi" w:cstheme="minorHAnsi"/>
      </w:rPr>
      <w:ptab w:relativeTo="margin" w:alignment="center" w:leader="none"/>
    </w:r>
    <w:r w:rsidRPr="009D09EA">
      <w:rPr>
        <w:rFonts w:asciiTheme="minorHAnsi" w:hAnsiTheme="minorHAnsi" w:cstheme="minorHAnsi"/>
      </w:rPr>
      <w:t>V5.0</w:t>
    </w:r>
    <w:r w:rsidRPr="009D09EA">
      <w:rPr>
        <w:rFonts w:asciiTheme="minorHAnsi" w:hAnsiTheme="minorHAnsi" w:cstheme="minorHAnsi"/>
      </w:rPr>
      <w:ptab w:relativeTo="margin" w:alignment="right" w:leader="none"/>
    </w:r>
    <w:r w:rsidRPr="009D09EA">
      <w:rPr>
        <w:rFonts w:asciiTheme="minorHAnsi" w:hAnsiTheme="minorHAnsi" w:cstheme="minorHAnsi"/>
      </w:rPr>
      <w:t>1</w:t>
    </w:r>
    <w:r w:rsidR="00D31F10">
      <w:rPr>
        <w:rFonts w:asciiTheme="minorHAnsi" w:hAnsiTheme="minorHAnsi" w:cstheme="minorHAnsi"/>
      </w:rPr>
      <w:t>3</w:t>
    </w:r>
    <w:r w:rsidRPr="009D09EA">
      <w:rPr>
        <w:rFonts w:asciiTheme="minorHAnsi" w:hAnsiTheme="minorHAnsi" w:cstheme="minorHAnsi"/>
      </w:rPr>
      <w:t>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5F25" w14:textId="77777777" w:rsidR="00366A28" w:rsidRDefault="00366A28">
      <w:r>
        <w:separator/>
      </w:r>
    </w:p>
  </w:footnote>
  <w:footnote w:type="continuationSeparator" w:id="0">
    <w:p w14:paraId="6B6BF99C" w14:textId="77777777" w:rsidR="00366A28" w:rsidRDefault="0036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1775" w14:textId="77777777" w:rsidR="00D31F10" w:rsidRDefault="00D31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C4B1" w14:textId="77777777" w:rsidR="00D31F10" w:rsidRDefault="00D31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3262" w14:textId="5CAEBC6F" w:rsidR="009A6C9D" w:rsidRDefault="009A6C9D">
    <w:pPr>
      <w:pStyle w:val="Header"/>
    </w:pPr>
    <w:r w:rsidRPr="000D3BA9">
      <w:rPr>
        <w:rFonts w:cstheme="minorHAnsi"/>
        <w:noProof/>
        <w:szCs w:val="1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7FD50D" wp14:editId="43B5BE88">
              <wp:simplePos x="0" y="0"/>
              <wp:positionH relativeFrom="margin">
                <wp:align>left</wp:align>
              </wp:positionH>
              <wp:positionV relativeFrom="paragraph">
                <wp:posOffset>-289284</wp:posOffset>
              </wp:positionV>
              <wp:extent cx="5949604" cy="624177"/>
              <wp:effectExtent l="0" t="0" r="0" b="0"/>
              <wp:wrapNone/>
              <wp:docPr id="69" name="Group 69" descr="NHS Lanarkshire and Digital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9604" cy="624177"/>
                        <a:chOff x="79848" y="193262"/>
                        <a:chExt cx="5862584" cy="795706"/>
                      </a:xfrm>
                    </wpg:grpSpPr>
                    <pic:pic xmlns:pic="http://schemas.openxmlformats.org/drawingml/2006/picture">
                      <pic:nvPicPr>
                        <pic:cNvPr id="70" name="Picture 18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2231" y="193262"/>
                          <a:ext cx="940201" cy="7957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Picture 17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848" y="273827"/>
                          <a:ext cx="1298345" cy="6256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168276" id="Group 69" o:spid="_x0000_s1026" alt="NHS Lanarkshire and Digital Logos" style="position:absolute;margin-left:0;margin-top:-22.8pt;width:468.45pt;height:49.15pt;z-index:251659264;mso-position-horizontal:left;mso-position-horizontal-relative:margin;mso-width-relative:margin;mso-height-relative:margin" coordorigin="798,1932" coordsize="58625,7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50022;top:1932;width:9402;height: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">
                <v:imagedata r:id="rId3" o:title=""/>
                <v:path arrowok="t"/>
                <o:lock v:ext="edit" aspectratio="f"/>
              </v:shape>
              <v:shape id="Picture 17" o:spid="_x0000_s1028" type="#_x0000_t75" style="position:absolute;left:798;top:2738;width:12983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">
                <v:imagedata r:id="rId4" o:title=""/>
                <v:path arrowok="t"/>
                <o:lock v:ext="edit" aspectratio="f"/>
              </v:shape>
              <w10:wrap anchorx="margin"/>
            </v:group>
          </w:pict>
        </mc:Fallback>
      </mc:AlternateContent>
    </w:r>
  </w:p>
  <w:p w14:paraId="40D6208E" w14:textId="1F6467F3" w:rsidR="00F476B3" w:rsidRDefault="00F4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B13093"/>
    <w:multiLevelType w:val="hybridMultilevel"/>
    <w:tmpl w:val="6846B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4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5AF36295"/>
    <w:multiLevelType w:val="multilevel"/>
    <w:tmpl w:val="8B8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B64EE"/>
    <w:multiLevelType w:val="hybridMultilevel"/>
    <w:tmpl w:val="8D80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3898">
    <w:abstractNumId w:val="1"/>
  </w:num>
  <w:num w:numId="2" w16cid:durableId="61683821">
    <w:abstractNumId w:val="0"/>
  </w:num>
  <w:num w:numId="3" w16cid:durableId="417288727">
    <w:abstractNumId w:val="4"/>
  </w:num>
  <w:num w:numId="4" w16cid:durableId="1111362802">
    <w:abstractNumId w:val="3"/>
  </w:num>
  <w:num w:numId="5" w16cid:durableId="998580042">
    <w:abstractNumId w:val="6"/>
  </w:num>
  <w:num w:numId="6" w16cid:durableId="1721787992">
    <w:abstractNumId w:val="2"/>
  </w:num>
  <w:num w:numId="7" w16cid:durableId="1993098661">
    <w:abstractNumId w:val="5"/>
  </w:num>
  <w:num w:numId="8" w16cid:durableId="90984699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B5"/>
    <w:rsid w:val="00000A9E"/>
    <w:rsid w:val="00081CF0"/>
    <w:rsid w:val="000D032F"/>
    <w:rsid w:val="000D2846"/>
    <w:rsid w:val="000E32A0"/>
    <w:rsid w:val="000F23E0"/>
    <w:rsid w:val="00120A05"/>
    <w:rsid w:val="001232F8"/>
    <w:rsid w:val="00154984"/>
    <w:rsid w:val="00155BB0"/>
    <w:rsid w:val="00162A7D"/>
    <w:rsid w:val="00167FA3"/>
    <w:rsid w:val="001776A5"/>
    <w:rsid w:val="00187AC5"/>
    <w:rsid w:val="00192C96"/>
    <w:rsid w:val="001A0E05"/>
    <w:rsid w:val="001D09FA"/>
    <w:rsid w:val="001D1B01"/>
    <w:rsid w:val="001E350C"/>
    <w:rsid w:val="001F500C"/>
    <w:rsid w:val="001F667C"/>
    <w:rsid w:val="0021620A"/>
    <w:rsid w:val="00254380"/>
    <w:rsid w:val="002566FE"/>
    <w:rsid w:val="00260A23"/>
    <w:rsid w:val="00270AE3"/>
    <w:rsid w:val="002C4474"/>
    <w:rsid w:val="002F51E3"/>
    <w:rsid w:val="00330B60"/>
    <w:rsid w:val="00342190"/>
    <w:rsid w:val="003432A0"/>
    <w:rsid w:val="003443B6"/>
    <w:rsid w:val="00352C11"/>
    <w:rsid w:val="00366A28"/>
    <w:rsid w:val="00373D74"/>
    <w:rsid w:val="003A1529"/>
    <w:rsid w:val="003A3C3C"/>
    <w:rsid w:val="003A7B2D"/>
    <w:rsid w:val="003B788E"/>
    <w:rsid w:val="003D4BC0"/>
    <w:rsid w:val="004115DD"/>
    <w:rsid w:val="00412612"/>
    <w:rsid w:val="00425988"/>
    <w:rsid w:val="00435A20"/>
    <w:rsid w:val="004938E5"/>
    <w:rsid w:val="004B122E"/>
    <w:rsid w:val="004E5AD7"/>
    <w:rsid w:val="004F34A2"/>
    <w:rsid w:val="0051551D"/>
    <w:rsid w:val="00521F8C"/>
    <w:rsid w:val="0057207A"/>
    <w:rsid w:val="00577576"/>
    <w:rsid w:val="00581D3E"/>
    <w:rsid w:val="0059728E"/>
    <w:rsid w:val="005A1A52"/>
    <w:rsid w:val="005A5D91"/>
    <w:rsid w:val="005E10E0"/>
    <w:rsid w:val="005E5944"/>
    <w:rsid w:val="005F2165"/>
    <w:rsid w:val="0062452D"/>
    <w:rsid w:val="00670F41"/>
    <w:rsid w:val="00674DA5"/>
    <w:rsid w:val="00675C5C"/>
    <w:rsid w:val="00676826"/>
    <w:rsid w:val="0069160F"/>
    <w:rsid w:val="006A38F3"/>
    <w:rsid w:val="006C0CD0"/>
    <w:rsid w:val="006C1BA1"/>
    <w:rsid w:val="006C71CD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A03CF"/>
    <w:rsid w:val="007D29A4"/>
    <w:rsid w:val="007E0187"/>
    <w:rsid w:val="007E0AE0"/>
    <w:rsid w:val="007E13FA"/>
    <w:rsid w:val="007F79DB"/>
    <w:rsid w:val="00806400"/>
    <w:rsid w:val="00811B00"/>
    <w:rsid w:val="0081462E"/>
    <w:rsid w:val="0082450A"/>
    <w:rsid w:val="00824EE8"/>
    <w:rsid w:val="00840A05"/>
    <w:rsid w:val="00855711"/>
    <w:rsid w:val="008C20E7"/>
    <w:rsid w:val="008D3538"/>
    <w:rsid w:val="008F3A92"/>
    <w:rsid w:val="0091383D"/>
    <w:rsid w:val="00937601"/>
    <w:rsid w:val="00962801"/>
    <w:rsid w:val="009A6C9D"/>
    <w:rsid w:val="009C2EFF"/>
    <w:rsid w:val="009D09EA"/>
    <w:rsid w:val="009E54BF"/>
    <w:rsid w:val="00A026A0"/>
    <w:rsid w:val="00A11820"/>
    <w:rsid w:val="00A249F6"/>
    <w:rsid w:val="00A6688B"/>
    <w:rsid w:val="00A71709"/>
    <w:rsid w:val="00A77BF7"/>
    <w:rsid w:val="00AC2A05"/>
    <w:rsid w:val="00AC5CAE"/>
    <w:rsid w:val="00AD0D14"/>
    <w:rsid w:val="00AD63D6"/>
    <w:rsid w:val="00AE2315"/>
    <w:rsid w:val="00B14818"/>
    <w:rsid w:val="00B23CF5"/>
    <w:rsid w:val="00B81326"/>
    <w:rsid w:val="00BF3DD8"/>
    <w:rsid w:val="00C12FED"/>
    <w:rsid w:val="00C44D2E"/>
    <w:rsid w:val="00C5120C"/>
    <w:rsid w:val="00C65413"/>
    <w:rsid w:val="00C66E6D"/>
    <w:rsid w:val="00C7704A"/>
    <w:rsid w:val="00C80C30"/>
    <w:rsid w:val="00C8510C"/>
    <w:rsid w:val="00CA7100"/>
    <w:rsid w:val="00CB1017"/>
    <w:rsid w:val="00CD2A83"/>
    <w:rsid w:val="00CD3FC8"/>
    <w:rsid w:val="00CD4136"/>
    <w:rsid w:val="00CD4661"/>
    <w:rsid w:val="00CD498D"/>
    <w:rsid w:val="00CF25C7"/>
    <w:rsid w:val="00CF4CCA"/>
    <w:rsid w:val="00D31F10"/>
    <w:rsid w:val="00D3435F"/>
    <w:rsid w:val="00DD1EEB"/>
    <w:rsid w:val="00DE115E"/>
    <w:rsid w:val="00DE538E"/>
    <w:rsid w:val="00DE7D75"/>
    <w:rsid w:val="00DF3447"/>
    <w:rsid w:val="00E06AD8"/>
    <w:rsid w:val="00E4174F"/>
    <w:rsid w:val="00E61CE9"/>
    <w:rsid w:val="00E659BF"/>
    <w:rsid w:val="00E72EA4"/>
    <w:rsid w:val="00E843CA"/>
    <w:rsid w:val="00EA2855"/>
    <w:rsid w:val="00EC639E"/>
    <w:rsid w:val="00EE7862"/>
    <w:rsid w:val="00F02CB5"/>
    <w:rsid w:val="00F3012B"/>
    <w:rsid w:val="00F41145"/>
    <w:rsid w:val="00F476B3"/>
    <w:rsid w:val="00F76EDC"/>
    <w:rsid w:val="00F8282F"/>
    <w:rsid w:val="00F846B7"/>
    <w:rsid w:val="00FA1038"/>
    <w:rsid w:val="00FB1483"/>
    <w:rsid w:val="00FB2FBB"/>
    <w:rsid w:val="00FE22D9"/>
    <w:rsid w:val="00FF527F"/>
    <w:rsid w:val="07D1886C"/>
    <w:rsid w:val="23AC6F03"/>
    <w:rsid w:val="43EC1C7E"/>
    <w:rsid w:val="6010E911"/>
    <w:rsid w:val="694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6825F"/>
  <w15:chartTrackingRefBased/>
  <w15:docId w15:val="{DE5B92A8-9043-4CA9-A6B2-D1CF0E0B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8E5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customStyle="1" w:styleId="TOCNormal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customStyle="1" w:styleId="Ghost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customStyle="1" w:styleId="Normal0pt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customStyle="1" w:styleId="ChapterFooter">
    <w:name w:val="Chapter Footer"/>
    <w:basedOn w:val="CoverFooter"/>
  </w:style>
  <w:style w:type="paragraph" w:customStyle="1" w:styleId="CoverFooter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customStyle="1" w:styleId="CoverClientName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johnwells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UnresolvedMention1">
    <w:name w:val="Unresolved Mention1"/>
    <w:uiPriority w:val="99"/>
    <w:semiHidden/>
    <w:unhideWhenUsed/>
    <w:rsid w:val="00E61CE9"/>
    <w:rPr>
      <w:color w:val="605E5C"/>
      <w:shd w:val="clear" w:color="auto" w:fill="E1DFDD"/>
    </w:rPr>
  </w:style>
  <w:style w:type="character" w:customStyle="1" w:styleId="ui-provider">
    <w:name w:val="ui-provider"/>
    <w:rsid w:val="00E61CE9"/>
  </w:style>
  <w:style w:type="table" w:styleId="TableGrid">
    <w:name w:val="Table Grid"/>
    <w:basedOn w:val="TableNormal"/>
    <w:rsid w:val="0093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4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A6C9D"/>
    <w:rPr>
      <w:rFonts w:ascii="Comic Sans MS" w:hAnsi="Comic Sans MS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9D09EA"/>
  </w:style>
  <w:style w:type="paragraph" w:customStyle="1" w:styleId="paragraph">
    <w:name w:val="paragraph"/>
    <w:basedOn w:val="Normal"/>
    <w:rsid w:val="009D09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D09EA"/>
  </w:style>
  <w:style w:type="character" w:customStyle="1" w:styleId="FooterChar">
    <w:name w:val="Footer Char"/>
    <w:basedOn w:val="DefaultParagraphFont"/>
    <w:link w:val="Footer"/>
    <w:uiPriority w:val="99"/>
    <w:rsid w:val="009D09EA"/>
    <w:rPr>
      <w:rFonts w:ascii="Comic Sans MS" w:hAnsi="Comic Sans MS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616ad6-1f43-43b9-bc8f-d25f053ec31b" xsi:nil="true"/>
    <lcf76f155ced4ddcb4097134ff3c332f xmlns="393c586a-10d4-472a-a90c-20bf0b6bee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8028A42495498A65813D585B754B" ma:contentTypeVersion="13" ma:contentTypeDescription="Create a new document." ma:contentTypeScope="" ma:versionID="51f3de285edf0361ef42115b7527eceb">
  <xsd:schema xmlns:xsd="http://www.w3.org/2001/XMLSchema" xmlns:xs="http://www.w3.org/2001/XMLSchema" xmlns:p="http://schemas.microsoft.com/office/2006/metadata/properties" xmlns:ns2="393c586a-10d4-472a-a90c-20bf0b6beed7" xmlns:ns3="24616ad6-1f43-43b9-bc8f-d25f053ec31b" targetNamespace="http://schemas.microsoft.com/office/2006/metadata/properties" ma:root="true" ma:fieldsID="111c4322e46c2a8b35d946ec297253dc" ns2:_="" ns3:_="">
    <xsd:import namespace="393c586a-10d4-472a-a90c-20bf0b6beed7"/>
    <xsd:import namespace="24616ad6-1f43-43b9-bc8f-d25f053ec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586a-10d4-472a-a90c-20bf0b6b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16ad6-1f43-43b9-bc8f-d25f053ec3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8f7a6-8099-4e02-af13-45a4af811d87}" ma:internalName="TaxCatchAll" ma:showField="CatchAllData" ma:web="24616ad6-1f43-43b9-bc8f-d25f053ec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E41C-413E-43D2-93F6-5F71BAF81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E5D70-8AFB-490D-9F01-16ED5CB74DAE}">
  <ds:schemaRefs>
    <ds:schemaRef ds:uri="http://schemas.microsoft.com/office/2006/metadata/properties"/>
    <ds:schemaRef ds:uri="http://schemas.microsoft.com/office/infopath/2007/PartnerControls"/>
    <ds:schemaRef ds:uri="24616ad6-1f43-43b9-bc8f-d25f053ec31b"/>
    <ds:schemaRef ds:uri="393c586a-10d4-472a-a90c-20bf0b6beed7"/>
  </ds:schemaRefs>
</ds:datastoreItem>
</file>

<file path=customXml/itemProps3.xml><?xml version="1.0" encoding="utf-8"?>
<ds:datastoreItem xmlns:ds="http://schemas.openxmlformats.org/officeDocument/2006/customXml" ds:itemID="{36AFF536-D55B-4591-AAAE-9450E0C6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586a-10d4-472a-a90c-20bf0b6beed7"/>
    <ds:schemaRef ds:uri="24616ad6-1f43-43b9-bc8f-d25f053ec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90783-EE88-45F6-9490-9F0BED5E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 Document Template</Template>
  <TotalTime>4</TotalTime>
  <Pages>1</Pages>
  <Words>146</Words>
  <Characters>1018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Gpass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RobertG</dc:creator>
  <cp:keywords/>
  <dc:description/>
  <cp:lastModifiedBy>Delia Bryce (NHS Lanarkshire)</cp:lastModifiedBy>
  <cp:revision>4</cp:revision>
  <cp:lastPrinted>2014-07-01T17:59:00Z</cp:lastPrinted>
  <dcterms:created xsi:type="dcterms:W3CDTF">2026-04-13T08:36:00Z</dcterms:created>
  <dcterms:modified xsi:type="dcterms:W3CDTF">2026-04-13T08:45:00Z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0x010100BD9F8028A42495498A65813D585B754B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